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0EF6EE06"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5179F9">
        <w:rPr>
          <w:rFonts w:ascii="Arial" w:hAnsi="Arial" w:cs="Arial"/>
          <w:b/>
          <w:caps/>
          <w:lang w:val="en-GB"/>
        </w:rPr>
        <w:t xml:space="preserve"> political science </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0E2B8B47"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5179F9">
        <w:rPr>
          <w:rFonts w:ascii="Arial" w:hAnsi="Arial" w:cs="Arial"/>
          <w:b/>
          <w:caps/>
          <w:lang w:val="en-GB"/>
        </w:rPr>
        <w:t>klaipėda university</w:t>
      </w:r>
    </w:p>
    <w:p w14:paraId="0AA61D4E" w14:textId="03846789" w:rsidR="0042467A" w:rsidRPr="00100E50" w:rsidRDefault="00E513AA"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25</w:t>
      </w:r>
      <w:r w:rsidR="005179F9" w:rsidRPr="005179F9">
        <w:rPr>
          <w:rFonts w:ascii="Arial" w:hAnsi="Arial" w:cs="Arial"/>
          <w:b/>
          <w:caps/>
          <w:vertAlign w:val="superscript"/>
          <w:lang w:val="en-GB"/>
        </w:rPr>
        <w:t>th</w:t>
      </w:r>
      <w:r w:rsidR="005179F9">
        <w:rPr>
          <w:rFonts w:ascii="Arial" w:hAnsi="Arial" w:cs="Arial"/>
          <w:b/>
          <w:caps/>
          <w:lang w:val="en-GB"/>
        </w:rPr>
        <w:t xml:space="preserve"> of march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Pr>
          <w:rFonts w:ascii="Arial" w:hAnsi="Arial" w:cs="Arial"/>
          <w:b/>
          <w:color w:val="000000"/>
          <w:lang w:val="en-GB"/>
        </w:rPr>
        <w:t>26</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10080E3C" w:rsidR="005D0FF7" w:rsidRPr="003F1A39" w:rsidRDefault="001F3C2C"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POLITICAL SCIENCE</w:t>
      </w:r>
      <w:r w:rsidR="005D0FF7" w:rsidRPr="003F1A39">
        <w:rPr>
          <w:rFonts w:ascii="Arial" w:eastAsia="Calibri" w:hAnsi="Arial" w:cs="Arial"/>
          <w:b/>
          <w:iCs/>
          <w:color w:val="5B0009"/>
          <w:sz w:val="40"/>
          <w:szCs w:val="40"/>
          <w:lang w:val="en-GB" w:eastAsia="lt-LT"/>
        </w:rPr>
        <w:t xml:space="preserve"> 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12774E50" w:rsidR="005D0FF7" w:rsidRPr="003F1A39" w:rsidRDefault="001F3C2C"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Klaip</w:t>
      </w:r>
      <w:r w:rsidR="005C231C">
        <w:rPr>
          <w:rFonts w:ascii="Arial" w:eastAsia="Calibri" w:hAnsi="Arial" w:cs="Arial"/>
          <w:b/>
          <w:iCs/>
          <w:color w:val="5B0009"/>
          <w:sz w:val="40"/>
          <w:szCs w:val="40"/>
          <w:lang w:val="en-GB" w:eastAsia="lt-LT"/>
        </w:rPr>
        <w:t>e</w:t>
      </w:r>
      <w:r>
        <w:rPr>
          <w:rFonts w:ascii="Arial" w:eastAsia="Calibri" w:hAnsi="Arial" w:cs="Arial"/>
          <w:b/>
          <w:iCs/>
          <w:color w:val="5B0009"/>
          <w:sz w:val="40"/>
          <w:szCs w:val="40"/>
          <w:lang w:val="en-GB" w:eastAsia="lt-LT"/>
        </w:rPr>
        <w:t>da</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85"/>
      </w:tblGrid>
      <w:tr w:rsidR="005D0FF7" w:rsidRPr="005D0FF7" w14:paraId="7A202593" w14:textId="77777777" w:rsidTr="00F50679">
        <w:tc>
          <w:tcPr>
            <w:tcW w:w="9628" w:type="dxa"/>
          </w:tcPr>
          <w:p w14:paraId="5A20EB44" w14:textId="77777777" w:rsidR="007A4134" w:rsidRDefault="007A4134" w:rsidP="007A4134">
            <w:pPr>
              <w:spacing w:before="11"/>
              <w:ind w:left="85" w:firstLine="85"/>
              <w:textDirection w:val="btLr"/>
            </w:pPr>
            <w:r>
              <w:rPr>
                <w:rFonts w:ascii="Arial" w:eastAsia="Arial" w:hAnsi="Arial" w:cs="Arial"/>
                <w:b/>
                <w:color w:val="5B0009"/>
              </w:rPr>
              <w:t>Expert panel:</w:t>
            </w:r>
          </w:p>
          <w:p w14:paraId="3BEE7382" w14:textId="77777777" w:rsidR="007A4134" w:rsidRDefault="007A4134" w:rsidP="007A4134">
            <w:pPr>
              <w:spacing w:before="41"/>
              <w:ind w:left="645" w:firstLine="445"/>
              <w:textDirection w:val="btLr"/>
            </w:pPr>
            <w:r>
              <w:rPr>
                <w:rFonts w:ascii="Arial" w:eastAsia="Arial" w:hAnsi="Arial" w:cs="Arial"/>
                <w:color w:val="000000"/>
              </w:rPr>
              <w:t>Panel chair: Prof. Stefan Gänzle</w:t>
            </w:r>
            <w:r>
              <w:rPr>
                <w:color w:val="000000"/>
              </w:rPr>
              <w:tab/>
            </w:r>
            <w:r>
              <w:rPr>
                <w:rFonts w:ascii="Arial" w:eastAsia="Arial" w:hAnsi="Arial" w:cs="Arial"/>
                <w:color w:val="000000"/>
              </w:rPr>
              <w:t>(signature)</w:t>
            </w:r>
          </w:p>
          <w:p w14:paraId="45D219F8" w14:textId="77777777" w:rsidR="007A4134" w:rsidRDefault="007A4134" w:rsidP="007A4134">
            <w:pPr>
              <w:spacing w:before="40"/>
              <w:ind w:left="645" w:firstLine="445"/>
              <w:textDirection w:val="btLr"/>
            </w:pPr>
            <w:r>
              <w:rPr>
                <w:rFonts w:ascii="Arial" w:eastAsia="Arial" w:hAnsi="Arial" w:cs="Arial"/>
                <w:color w:val="000000"/>
              </w:rPr>
              <w:t>Academic member: Prof. Anu Toots</w:t>
            </w:r>
          </w:p>
          <w:p w14:paraId="283B0D78" w14:textId="77777777" w:rsidR="007A4134" w:rsidRDefault="007A4134" w:rsidP="007A4134">
            <w:pPr>
              <w:spacing w:before="41"/>
              <w:ind w:left="645" w:firstLine="445"/>
              <w:textDirection w:val="btLr"/>
            </w:pPr>
            <w:r>
              <w:rPr>
                <w:rFonts w:ascii="Arial" w:eastAsia="Arial" w:hAnsi="Arial" w:cs="Arial"/>
                <w:color w:val="000000"/>
              </w:rPr>
              <w:t>Academic member: Prof. Simon Lightfoot</w:t>
            </w:r>
          </w:p>
          <w:p w14:paraId="7C808E48" w14:textId="77777777" w:rsidR="007A4134" w:rsidRDefault="007A4134" w:rsidP="007A4134">
            <w:pPr>
              <w:spacing w:before="40"/>
              <w:ind w:left="645" w:firstLine="445"/>
              <w:textDirection w:val="btLr"/>
            </w:pPr>
            <w:r>
              <w:rPr>
                <w:rFonts w:ascii="Arial" w:eastAsia="Arial" w:hAnsi="Arial" w:cs="Arial"/>
                <w:color w:val="000000"/>
              </w:rPr>
              <w:t>Social partner representative: Mr. Simonas Gaušas</w:t>
            </w:r>
          </w:p>
          <w:p w14:paraId="6ADF4A41" w14:textId="77777777" w:rsidR="007A4134" w:rsidRDefault="007A4134" w:rsidP="007A4134">
            <w:pPr>
              <w:spacing w:before="40"/>
              <w:ind w:left="645" w:firstLine="445"/>
              <w:textDirection w:val="btLr"/>
            </w:pPr>
            <w:r>
              <w:rPr>
                <w:rFonts w:ascii="Arial" w:eastAsia="Arial" w:hAnsi="Arial" w:cs="Arial"/>
                <w:color w:val="000000"/>
              </w:rPr>
              <w:t>Student representative: Ms. Karolina Markauskaitė</w:t>
            </w:r>
          </w:p>
          <w:p w14:paraId="1330813F" w14:textId="77777777" w:rsidR="007A4134" w:rsidRDefault="007A4134" w:rsidP="007A4134">
            <w:pPr>
              <w:textDirection w:val="btLr"/>
            </w:pPr>
          </w:p>
          <w:p w14:paraId="46DB1B70" w14:textId="77777777" w:rsidR="007A4134" w:rsidRDefault="007A4134" w:rsidP="007A4134">
            <w:pPr>
              <w:spacing w:before="6"/>
              <w:textDirection w:val="btLr"/>
            </w:pPr>
          </w:p>
          <w:p w14:paraId="5EB87173" w14:textId="77777777" w:rsidR="007A4134" w:rsidRDefault="007A4134" w:rsidP="007A4134">
            <w:pPr>
              <w:ind w:left="85" w:firstLine="85"/>
              <w:textDirection w:val="btLr"/>
            </w:pPr>
            <w:r>
              <w:rPr>
                <w:rFonts w:ascii="Arial" w:eastAsia="Arial" w:hAnsi="Arial" w:cs="Arial"/>
                <w:b/>
                <w:color w:val="5B0009"/>
              </w:rPr>
              <w:t>SKVC coordinator</w:t>
            </w:r>
            <w:r>
              <w:rPr>
                <w:rFonts w:ascii="Arial" w:eastAsia="Arial" w:hAnsi="Arial" w:cs="Arial"/>
                <w:color w:val="5B0009"/>
              </w:rPr>
              <w:t xml:space="preserve">: </w:t>
            </w:r>
            <w:r>
              <w:rPr>
                <w:rFonts w:ascii="Arial" w:eastAsia="Arial" w:hAnsi="Arial" w:cs="Arial"/>
                <w:color w:val="000000"/>
              </w:rPr>
              <w:t>Greta Misevičiūtė</w:t>
            </w:r>
          </w:p>
          <w:p w14:paraId="4F6894C5" w14:textId="16B2883B" w:rsidR="005D0FF7" w:rsidRPr="005D0FF7" w:rsidRDefault="005D0FF7" w:rsidP="00F50679">
            <w:pPr>
              <w:tabs>
                <w:tab w:val="left" w:pos="0"/>
              </w:tabs>
              <w:spacing w:line="276" w:lineRule="auto"/>
              <w:rPr>
                <w:rFonts w:asciiTheme="minorHAnsi" w:hAnsiTheme="minorHAnsi" w:cstheme="minorHAnsi"/>
                <w:iCs/>
                <w:lang w:val="en-GB" w:eastAsia="lt-LT"/>
              </w:rPr>
            </w:pPr>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4FEBFD36"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7A4134">
        <w:rPr>
          <w:rFonts w:ascii="Arial" w:hAnsi="Arial" w:cs="Arial"/>
          <w:iCs/>
          <w:color w:val="5B0009"/>
          <w:szCs w:val="24"/>
          <w:lang w:val="en-GB" w:eastAsia="lt-LT"/>
        </w:rPr>
        <w:t>2025</w:t>
      </w:r>
    </w:p>
    <w:p w14:paraId="38EB3732" w14:textId="77777777"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42FA8D8" w14:textId="77777777" w:rsidR="005D0FF7" w:rsidRDefault="005D0FF7" w:rsidP="005D0FF7">
      <w:pPr>
        <w:pStyle w:val="NoSpacing"/>
        <w:jc w:val="center"/>
        <w:rPr>
          <w:rFonts w:asciiTheme="minorHAnsi" w:hAnsiTheme="minorHAnsi" w:cstheme="minorHAnsi"/>
          <w:iCs/>
          <w:color w:val="5B0009"/>
          <w:szCs w:val="24"/>
          <w:lang w:val="en-GB" w:eastAsia="lt-LT"/>
        </w:rPr>
      </w:pPr>
    </w:p>
    <w:p w14:paraId="43A80A40" w14:textId="77777777" w:rsidR="00535C59" w:rsidRDefault="00535C59" w:rsidP="005D0FF7">
      <w:pPr>
        <w:pStyle w:val="NoSpacing"/>
        <w:jc w:val="center"/>
        <w:rPr>
          <w:rFonts w:asciiTheme="minorHAnsi" w:hAnsiTheme="minorHAnsi" w:cstheme="minorHAnsi"/>
          <w:iCs/>
          <w:color w:val="5B0009"/>
          <w:szCs w:val="24"/>
          <w:lang w:val="en-GB" w:eastAsia="lt-LT"/>
        </w:rPr>
      </w:pPr>
    </w:p>
    <w:p w14:paraId="636D6B8A" w14:textId="77777777" w:rsidR="005D0FF7" w:rsidRPr="003F1A39" w:rsidRDefault="005D0FF7" w:rsidP="00DB692D">
      <w:pPr>
        <w:pStyle w:val="NoSpacing"/>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NoSpacing"/>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2DF27B88"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STUDY PROGRAMM</w:t>
      </w:r>
      <w:r w:rsidR="00BE720C">
        <w:rPr>
          <w:rFonts w:ascii="Arial" w:hAnsi="Arial" w:cs="Arial"/>
          <w:color w:val="5B0009"/>
          <w:sz w:val="32"/>
          <w:szCs w:val="32"/>
        </w:rPr>
        <w:t>E</w:t>
      </w:r>
      <w:r w:rsidRPr="00535C59">
        <w:rPr>
          <w:rFonts w:ascii="Arial" w:hAnsi="Arial" w:cs="Arial"/>
          <w:color w:val="5B0009"/>
          <w:sz w:val="32"/>
          <w:szCs w:val="32"/>
        </w:rPr>
        <w:t xml:space="preserve">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3E3D3A06" w14:textId="056EA961" w:rsidR="005D0FF7" w:rsidRPr="00E035D8" w:rsidRDefault="00DB692D" w:rsidP="005D0FF7">
      <w:pPr>
        <w:rPr>
          <w:rFonts w:ascii="Arial" w:hAnsi="Arial" w:cs="Arial"/>
          <w:b/>
          <w:bCs/>
          <w:iCs/>
          <w:color w:val="5B0009"/>
          <w:sz w:val="22"/>
          <w:szCs w:val="22"/>
          <w:lang w:val="en-GB" w:eastAsia="lt-LT"/>
        </w:rPr>
      </w:pPr>
      <w:r>
        <w:rPr>
          <w:rFonts w:ascii="Arial" w:hAnsi="Arial" w:cs="Arial"/>
          <w:b/>
          <w:bCs/>
          <w:iCs/>
          <w:color w:val="5B0009"/>
          <w:sz w:val="22"/>
          <w:szCs w:val="22"/>
          <w:lang w:val="en-GB" w:eastAsia="lt-LT"/>
        </w:rPr>
        <w:t xml:space="preserve">         </w:t>
      </w:r>
      <w:r w:rsidR="00BE720C">
        <w:rPr>
          <w:rFonts w:ascii="Arial" w:hAnsi="Arial" w:cs="Arial"/>
          <w:b/>
          <w:bCs/>
          <w:iCs/>
          <w:color w:val="5B0009"/>
          <w:sz w:val="22"/>
          <w:szCs w:val="22"/>
          <w:lang w:val="en-GB" w:eastAsia="lt-LT"/>
        </w:rPr>
        <w:t xml:space="preserve">           </w:t>
      </w:r>
      <w:r w:rsidR="005D0FF7" w:rsidRPr="00E035D8">
        <w:rPr>
          <w:rFonts w:ascii="Arial" w:hAnsi="Arial" w:cs="Arial"/>
          <w:b/>
          <w:bCs/>
          <w:iCs/>
          <w:color w:val="5B0009"/>
          <w:sz w:val="22"/>
          <w:szCs w:val="22"/>
          <w:lang w:val="en-GB" w:eastAsia="lt-LT"/>
        </w:rPr>
        <w:t>Second cycle/LTQF 7</w:t>
      </w:r>
    </w:p>
    <w:tbl>
      <w:tblPr>
        <w:tblStyle w:val="TableGrid"/>
        <w:tblW w:w="3476" w:type="pct"/>
        <w:tblInd w:w="1271" w:type="dxa"/>
        <w:tblLayout w:type="fixed"/>
        <w:tblLook w:val="04A0" w:firstRow="1" w:lastRow="0" w:firstColumn="1" w:lastColumn="0" w:noHBand="0" w:noVBand="1"/>
      </w:tblPr>
      <w:tblGrid>
        <w:gridCol w:w="3544"/>
        <w:gridCol w:w="3259"/>
      </w:tblGrid>
      <w:tr w:rsidR="007177C7" w:rsidRPr="00F66E6A" w14:paraId="6E4227D1" w14:textId="77777777" w:rsidTr="00BE720C">
        <w:trPr>
          <w:trHeight w:val="510"/>
        </w:trPr>
        <w:tc>
          <w:tcPr>
            <w:tcW w:w="2605" w:type="pct"/>
            <w:shd w:val="clear" w:color="auto" w:fill="5B0009"/>
            <w:vAlign w:val="center"/>
          </w:tcPr>
          <w:p w14:paraId="4DE7CFD8"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2395" w:type="pct"/>
            <w:shd w:val="clear" w:color="136C73" w:fill="FFFFFF" w:themeFill="background1"/>
          </w:tcPr>
          <w:p w14:paraId="3B20174B" w14:textId="178FE0E6" w:rsidR="007177C7" w:rsidRPr="00F66E6A" w:rsidRDefault="007177C7" w:rsidP="007177C7">
            <w:pPr>
              <w:rPr>
                <w:rFonts w:asciiTheme="minorHAnsi" w:eastAsiaTheme="majorEastAsia" w:hAnsiTheme="minorHAnsi" w:cstheme="minorHAnsi"/>
                <w:b/>
                <w:iCs/>
                <w:sz w:val="22"/>
                <w:szCs w:val="22"/>
                <w:lang w:val="en-GB"/>
              </w:rPr>
            </w:pPr>
            <w:r>
              <w:rPr>
                <w:rFonts w:ascii="Arial" w:eastAsia="Arial" w:hAnsi="Arial" w:cs="Arial"/>
                <w:b/>
                <w:color w:val="000000"/>
                <w:sz w:val="22"/>
                <w:szCs w:val="22"/>
              </w:rPr>
              <w:t>National Security</w:t>
            </w:r>
          </w:p>
        </w:tc>
      </w:tr>
      <w:tr w:rsidR="007177C7" w:rsidRPr="00F66E6A" w14:paraId="0812F604" w14:textId="77777777" w:rsidTr="00BE720C">
        <w:trPr>
          <w:trHeight w:val="510"/>
        </w:trPr>
        <w:tc>
          <w:tcPr>
            <w:tcW w:w="2605" w:type="pct"/>
            <w:shd w:val="clear" w:color="auto" w:fill="5B0009"/>
            <w:vAlign w:val="center"/>
          </w:tcPr>
          <w:p w14:paraId="7AFE6227"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2395" w:type="pct"/>
          </w:tcPr>
          <w:p w14:paraId="6486101C" w14:textId="05B390CE" w:rsidR="007177C7" w:rsidRPr="00CF1D8A" w:rsidRDefault="007177C7" w:rsidP="007177C7">
            <w:pPr>
              <w:rPr>
                <w:rStyle w:val="fontstyle01"/>
                <w:rFonts w:asciiTheme="minorHAnsi" w:eastAsiaTheme="majorEastAsia" w:hAnsiTheme="minorHAnsi" w:cstheme="minorHAnsi"/>
                <w:bCs/>
                <w:iCs/>
                <w:sz w:val="22"/>
                <w:szCs w:val="22"/>
              </w:rPr>
            </w:pPr>
            <w:r>
              <w:rPr>
                <w:rFonts w:ascii="Arial" w:eastAsia="Arial" w:hAnsi="Arial" w:cs="Arial"/>
                <w:color w:val="000000"/>
                <w:sz w:val="22"/>
                <w:szCs w:val="22"/>
              </w:rPr>
              <w:t>6211JX087</w:t>
            </w:r>
          </w:p>
        </w:tc>
      </w:tr>
      <w:tr w:rsidR="007177C7" w:rsidRPr="00F66E6A" w14:paraId="085D76DC" w14:textId="77777777" w:rsidTr="00BE720C">
        <w:trPr>
          <w:trHeight w:val="510"/>
        </w:trPr>
        <w:tc>
          <w:tcPr>
            <w:tcW w:w="2605" w:type="pct"/>
            <w:shd w:val="clear" w:color="auto" w:fill="5B0009"/>
            <w:vAlign w:val="center"/>
          </w:tcPr>
          <w:p w14:paraId="5A749AE5"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2395" w:type="pct"/>
          </w:tcPr>
          <w:p w14:paraId="002D0298" w14:textId="54C6D99E"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University</w:t>
            </w:r>
          </w:p>
        </w:tc>
      </w:tr>
      <w:tr w:rsidR="007177C7" w:rsidRPr="00F66E6A" w14:paraId="22BFB7CB" w14:textId="77777777" w:rsidTr="00BE720C">
        <w:trPr>
          <w:trHeight w:val="510"/>
        </w:trPr>
        <w:tc>
          <w:tcPr>
            <w:tcW w:w="2605" w:type="pct"/>
            <w:shd w:val="clear" w:color="auto" w:fill="5B0009"/>
            <w:vAlign w:val="center"/>
          </w:tcPr>
          <w:p w14:paraId="04A59431"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2395" w:type="pct"/>
          </w:tcPr>
          <w:p w14:paraId="258E535F" w14:textId="6B9777BC"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Full-time, 1,5 years</w:t>
            </w:r>
          </w:p>
        </w:tc>
      </w:tr>
      <w:tr w:rsidR="007177C7" w:rsidRPr="00F66E6A" w14:paraId="12BC31B4" w14:textId="77777777" w:rsidTr="00BE720C">
        <w:trPr>
          <w:trHeight w:val="510"/>
        </w:trPr>
        <w:tc>
          <w:tcPr>
            <w:tcW w:w="2605" w:type="pct"/>
            <w:shd w:val="clear" w:color="auto" w:fill="5B0009"/>
            <w:vAlign w:val="center"/>
          </w:tcPr>
          <w:p w14:paraId="2FFAAA1C"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2395" w:type="pct"/>
          </w:tcPr>
          <w:p w14:paraId="282801BC" w14:textId="2CD9525F"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90</w:t>
            </w:r>
          </w:p>
        </w:tc>
      </w:tr>
      <w:tr w:rsidR="007177C7" w:rsidRPr="00F66E6A" w14:paraId="05919EC9" w14:textId="77777777" w:rsidTr="00BE720C">
        <w:trPr>
          <w:trHeight w:val="510"/>
        </w:trPr>
        <w:tc>
          <w:tcPr>
            <w:tcW w:w="2605" w:type="pct"/>
            <w:shd w:val="clear" w:color="auto" w:fill="5B0009"/>
            <w:vAlign w:val="center"/>
          </w:tcPr>
          <w:p w14:paraId="58CB8075"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2395" w:type="pct"/>
          </w:tcPr>
          <w:p w14:paraId="29FF1C5F" w14:textId="2839CFB8"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Master of Social Sciences</w:t>
            </w:r>
          </w:p>
        </w:tc>
      </w:tr>
      <w:tr w:rsidR="007177C7" w:rsidRPr="00F66E6A" w14:paraId="37A01FDA" w14:textId="77777777" w:rsidTr="00BE720C">
        <w:trPr>
          <w:trHeight w:val="510"/>
        </w:trPr>
        <w:tc>
          <w:tcPr>
            <w:tcW w:w="2605" w:type="pct"/>
            <w:shd w:val="clear" w:color="auto" w:fill="5B0009"/>
            <w:vAlign w:val="center"/>
          </w:tcPr>
          <w:p w14:paraId="3E852769"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2395" w:type="pct"/>
          </w:tcPr>
          <w:p w14:paraId="22C7C7F8" w14:textId="4CE28B14"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Lithuanian</w:t>
            </w:r>
          </w:p>
        </w:tc>
      </w:tr>
      <w:tr w:rsidR="007177C7" w:rsidRPr="00F66E6A" w14:paraId="53D6FE5B" w14:textId="77777777" w:rsidTr="00BE720C">
        <w:trPr>
          <w:trHeight w:val="510"/>
        </w:trPr>
        <w:tc>
          <w:tcPr>
            <w:tcW w:w="2605" w:type="pct"/>
            <w:shd w:val="clear" w:color="auto" w:fill="5B0009"/>
            <w:vAlign w:val="center"/>
          </w:tcPr>
          <w:p w14:paraId="14F2B741"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2395" w:type="pct"/>
          </w:tcPr>
          <w:p w14:paraId="4C4E6B8F" w14:textId="29FE51D0" w:rsidR="007177C7" w:rsidRPr="00CF1D8A" w:rsidRDefault="007177C7" w:rsidP="007177C7">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University bachelors or professional bachelors after undertaking bridge studies</w:t>
            </w:r>
          </w:p>
        </w:tc>
      </w:tr>
      <w:tr w:rsidR="007177C7" w:rsidRPr="00F66E6A" w14:paraId="4563CE2F" w14:textId="77777777" w:rsidTr="00BE720C">
        <w:trPr>
          <w:trHeight w:val="510"/>
        </w:trPr>
        <w:tc>
          <w:tcPr>
            <w:tcW w:w="2605" w:type="pct"/>
            <w:shd w:val="clear" w:color="auto" w:fill="5B0009"/>
            <w:vAlign w:val="center"/>
          </w:tcPr>
          <w:p w14:paraId="79E8CA63"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2395" w:type="pct"/>
          </w:tcPr>
          <w:p w14:paraId="6A2B0C2E" w14:textId="1C956059" w:rsidR="007177C7" w:rsidRPr="00CF1D8A" w:rsidRDefault="007177C7" w:rsidP="007177C7">
            <w:pPr>
              <w:rPr>
                <w:rStyle w:val="fontstyle01"/>
                <w:rFonts w:asciiTheme="minorHAnsi" w:eastAsiaTheme="majorEastAsia" w:hAnsiTheme="minorHAnsi" w:cstheme="minorHAnsi"/>
                <w:bCs/>
                <w:iCs/>
                <w:sz w:val="22"/>
                <w:szCs w:val="22"/>
                <w:lang w:val="en-GB"/>
              </w:rPr>
            </w:pPr>
            <w:r>
              <w:rPr>
                <w:rFonts w:ascii="Arial" w:eastAsia="Arial" w:hAnsi="Arial" w:cs="Arial"/>
                <w:color w:val="000000"/>
                <w:sz w:val="22"/>
                <w:szCs w:val="22"/>
              </w:rPr>
              <w:t>2015-06-09</w:t>
            </w:r>
          </w:p>
        </w:tc>
      </w:tr>
      <w:tr w:rsidR="007177C7" w:rsidRPr="00F66E6A" w14:paraId="60BA0DC3" w14:textId="77777777" w:rsidTr="00BE720C">
        <w:trPr>
          <w:trHeight w:val="510"/>
        </w:trPr>
        <w:tc>
          <w:tcPr>
            <w:tcW w:w="2605" w:type="pct"/>
            <w:shd w:val="clear" w:color="auto" w:fill="5B0009"/>
            <w:vAlign w:val="center"/>
          </w:tcPr>
          <w:p w14:paraId="20E9CB06" w14:textId="77777777" w:rsidR="007177C7" w:rsidRPr="002D0027" w:rsidRDefault="007177C7" w:rsidP="007177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395" w:type="pct"/>
          </w:tcPr>
          <w:p w14:paraId="299DEA42" w14:textId="77777777" w:rsidR="007177C7" w:rsidRDefault="007177C7" w:rsidP="007177C7">
            <w:pPr>
              <w:pBdr>
                <w:top w:val="nil"/>
                <w:left w:val="nil"/>
                <w:bottom w:val="nil"/>
                <w:right w:val="nil"/>
                <w:between w:val="nil"/>
              </w:pBdr>
              <w:spacing w:before="134"/>
              <w:rPr>
                <w:b/>
                <w:color w:val="000000"/>
              </w:rPr>
            </w:pPr>
          </w:p>
          <w:p w14:paraId="1DB28A7F" w14:textId="2A30BB19" w:rsidR="007177C7" w:rsidRPr="00CF1D8A" w:rsidRDefault="007177C7" w:rsidP="007177C7">
            <w:pPr>
              <w:rPr>
                <w:rStyle w:val="fontstyle01"/>
                <w:rFonts w:asciiTheme="minorHAnsi" w:eastAsiaTheme="majorEastAsia" w:hAnsiTheme="minorHAnsi" w:cstheme="minorHAnsi"/>
                <w:bCs/>
                <w:iCs/>
                <w:sz w:val="22"/>
                <w:szCs w:val="22"/>
                <w:lang w:val="en-GB"/>
              </w:rPr>
            </w:pPr>
            <w:r>
              <w:rPr>
                <w:rFonts w:ascii="Arial" w:eastAsia="Arial" w:hAnsi="Arial" w:cs="Arial"/>
                <w:color w:val="000000"/>
                <w:sz w:val="22"/>
                <w:szCs w:val="22"/>
              </w:rPr>
              <w:t>N/A</w:t>
            </w:r>
          </w:p>
        </w:tc>
      </w:tr>
    </w:tbl>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57EB999E" w14:textId="77777777" w:rsidR="005D0FF7" w:rsidRPr="002D0027" w:rsidRDefault="005D0FF7" w:rsidP="005D0FF7">
      <w:pPr>
        <w:rPr>
          <w:rFonts w:ascii="Arial" w:hAnsi="Arial" w:cs="Arial"/>
          <w:lang w:val="en-GB" w:eastAsia="lt-LT"/>
        </w:rPr>
      </w:pPr>
    </w:p>
    <w:p w14:paraId="04712921" w14:textId="79CB9975"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7177C7">
        <w:rPr>
          <w:rFonts w:ascii="Arial" w:hAnsi="Arial" w:cs="Arial"/>
          <w:lang w:val="en-GB"/>
        </w:rPr>
        <w:t>political science</w:t>
      </w:r>
      <w:r w:rsidRPr="002D0027">
        <w:rPr>
          <w:rFonts w:ascii="Arial" w:hAnsi="Arial" w:cs="Arial"/>
          <w:lang w:val="en-GB"/>
        </w:rPr>
        <w:t xml:space="preserve"> field of study is given a </w:t>
      </w:r>
      <w:r w:rsidRPr="00F323F3">
        <w:rPr>
          <w:rFonts w:ascii="Arial" w:hAnsi="Arial" w:cs="Arial"/>
          <w:b/>
          <w:bCs/>
          <w:color w:val="5B0009"/>
          <w:lang w:val="en-GB"/>
        </w:rPr>
        <w:t>positive</w:t>
      </w:r>
      <w:r w:rsidRPr="00F323F3">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4"/>
        <w:gridCol w:w="7237"/>
        <w:gridCol w:w="1864"/>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FootnoteReference"/>
                <w:rFonts w:ascii="Arial" w:eastAsia="Calibri" w:hAnsi="Arial" w:cs="Arial"/>
                <w:iCs/>
                <w:color w:val="5B0009"/>
                <w:lang w:val="en-GB" w:eastAsia="lt-LT"/>
              </w:rPr>
              <w:footnoteReference w:customMarkFollows="1" w:id="1"/>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12CB146B"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13DB0A8A"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5530166A"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30D8C8E2"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079F60EB"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0855D08C"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5F2E2EAC"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5DD6893F" w:rsidR="005D0FF7" w:rsidRPr="002D0027" w:rsidRDefault="007177C7" w:rsidP="00F50679">
            <w:pPr>
              <w:jc w:val="center"/>
              <w:rPr>
                <w:rFonts w:ascii="Arial" w:eastAsia="Calibri" w:hAnsi="Arial" w:cs="Arial"/>
                <w:iCs/>
                <w:lang w:val="en-GB" w:eastAsia="lt-LT"/>
              </w:rPr>
            </w:pPr>
            <w:r>
              <w:rPr>
                <w:rFonts w:ascii="Arial" w:eastAsia="Calibri" w:hAnsi="Arial" w:cs="Arial"/>
                <w:iCs/>
                <w:lang w:val="en-GB" w:eastAsia="lt-LT"/>
              </w:rPr>
              <w:t>17</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00FBB6C6" w14:textId="539F8CFD" w:rsidR="0043262A"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DB692D">
      <w:pPr>
        <w:pStyle w:val="Heading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59B98F93" w14:textId="77777777" w:rsidTr="00E92A0C">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81E3A2A" w14:textId="77777777" w:rsidTr="00E92A0C">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38305607" w:rsidR="005D0FF7" w:rsidRPr="002D0027" w:rsidRDefault="00E92A0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953AD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4EEFBB1C" w14:textId="77777777" w:rsidR="00B23180" w:rsidRDefault="00B23180" w:rsidP="00DB692D">
      <w:pPr>
        <w:widowControl w:val="0"/>
        <w:numPr>
          <w:ilvl w:val="3"/>
          <w:numId w:val="7"/>
        </w:numPr>
        <w:pBdr>
          <w:top w:val="nil"/>
          <w:left w:val="nil"/>
          <w:bottom w:val="nil"/>
          <w:right w:val="nil"/>
          <w:between w:val="nil"/>
        </w:pBdr>
        <w:tabs>
          <w:tab w:val="left" w:pos="860"/>
        </w:tabs>
        <w:ind w:left="860" w:hanging="358"/>
        <w:jc w:val="both"/>
        <w:rPr>
          <w:color w:val="000000"/>
        </w:rPr>
      </w:pPr>
      <w:r>
        <w:rPr>
          <w:rFonts w:ascii="Arial" w:eastAsia="Arial" w:hAnsi="Arial" w:cs="Arial"/>
          <w:color w:val="000000"/>
          <w:sz w:val="22"/>
          <w:szCs w:val="22"/>
        </w:rPr>
        <w:t>Student satisfaction is high with the small numbers producing a positive experience.</w:t>
      </w:r>
    </w:p>
    <w:p w14:paraId="5DEA1190" w14:textId="77777777" w:rsidR="00B23180" w:rsidRDefault="00B23180" w:rsidP="00DB692D">
      <w:pPr>
        <w:widowControl w:val="0"/>
        <w:numPr>
          <w:ilvl w:val="3"/>
          <w:numId w:val="7"/>
        </w:numPr>
        <w:pBdr>
          <w:top w:val="nil"/>
          <w:left w:val="nil"/>
          <w:bottom w:val="nil"/>
          <w:right w:val="nil"/>
          <w:between w:val="nil"/>
        </w:pBdr>
        <w:tabs>
          <w:tab w:val="left" w:pos="860"/>
        </w:tabs>
        <w:spacing w:before="38"/>
        <w:ind w:left="860" w:hanging="358"/>
        <w:jc w:val="both"/>
        <w:rPr>
          <w:color w:val="000000"/>
        </w:rPr>
      </w:pPr>
      <w:r>
        <w:rPr>
          <w:rFonts w:ascii="Arial" w:eastAsia="Arial" w:hAnsi="Arial" w:cs="Arial"/>
          <w:color w:val="000000"/>
          <w:sz w:val="22"/>
          <w:szCs w:val="22"/>
        </w:rPr>
        <w:t>Very high level of alumni loyalty.</w:t>
      </w:r>
    </w:p>
    <w:p w14:paraId="1DDD9C39"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59BEFCC4" w14:textId="77777777" w:rsidR="005D0FF7" w:rsidRPr="00882DD0" w:rsidRDefault="005D0FF7" w:rsidP="00DB692D">
      <w:pPr>
        <w:spacing w:line="276" w:lineRule="auto"/>
        <w:jc w:val="both"/>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1A73E89" w14:textId="6C308B24" w:rsidR="002E5370" w:rsidRDefault="002E5370" w:rsidP="00DB692D">
      <w:pPr>
        <w:widowControl w:val="0"/>
        <w:numPr>
          <w:ilvl w:val="0"/>
          <w:numId w:val="8"/>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programme needs to be refreshed to take account of the changed nature of security both in relation to the geopolitical context and the nature of the discipline</w:t>
      </w:r>
      <w:r w:rsidR="00DB692D">
        <w:rPr>
          <w:rFonts w:ascii="Arial" w:eastAsia="Arial" w:hAnsi="Arial" w:cs="Arial"/>
          <w:color w:val="000000"/>
          <w:sz w:val="22"/>
          <w:szCs w:val="22"/>
        </w:rPr>
        <w:t>.</w:t>
      </w:r>
    </w:p>
    <w:p w14:paraId="3816F8EB" w14:textId="77777777" w:rsidR="002E5370" w:rsidRDefault="002E5370" w:rsidP="00DB692D">
      <w:pPr>
        <w:widowControl w:val="0"/>
        <w:numPr>
          <w:ilvl w:val="0"/>
          <w:numId w:val="8"/>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programme learning outcomes need to be updated to take account of the suggested refresh and ensure they align more closely with the Faculty vision.</w:t>
      </w:r>
    </w:p>
    <w:p w14:paraId="64581F9E" w14:textId="77777777" w:rsidR="002E5370" w:rsidRDefault="002E5370" w:rsidP="00DB692D">
      <w:pPr>
        <w:widowControl w:val="0"/>
        <w:numPr>
          <w:ilvl w:val="0"/>
          <w:numId w:val="8"/>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Ensure the competences developed on the programme are surfaced with the students to the same degree the knowledge elements are.</w:t>
      </w:r>
    </w:p>
    <w:p w14:paraId="68433D23"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5F131F44" w14:textId="77777777"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108"/>
        <w:jc w:val="both"/>
        <w:rPr>
          <w:color w:val="000000"/>
        </w:rPr>
      </w:pPr>
      <w:r>
        <w:rPr>
          <w:rFonts w:ascii="Arial" w:eastAsia="Arial" w:hAnsi="Arial" w:cs="Arial"/>
          <w:color w:val="000000"/>
          <w:sz w:val="22"/>
          <w:szCs w:val="22"/>
        </w:rPr>
        <w:t>Greater involvement of social partners in the programme (this will help ensure the currency of the programme).</w:t>
      </w:r>
    </w:p>
    <w:p w14:paraId="7BA367D7" w14:textId="77777777"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120"/>
        <w:jc w:val="both"/>
        <w:rPr>
          <w:color w:val="000000"/>
        </w:rPr>
      </w:pPr>
      <w:r>
        <w:rPr>
          <w:rFonts w:ascii="Arial" w:eastAsia="Arial" w:hAnsi="Arial" w:cs="Arial"/>
          <w:color w:val="000000"/>
          <w:sz w:val="22"/>
          <w:szCs w:val="22"/>
        </w:rPr>
        <w:t>The programme could make more use of the work context of the students in the curriculum (again to ensure currency).</w:t>
      </w:r>
    </w:p>
    <w:p w14:paraId="46D391C6" w14:textId="77777777"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95"/>
        <w:jc w:val="both"/>
        <w:rPr>
          <w:color w:val="000000"/>
        </w:rPr>
      </w:pPr>
      <w:r>
        <w:rPr>
          <w:rFonts w:ascii="Arial" w:eastAsia="Arial" w:hAnsi="Arial" w:cs="Arial"/>
          <w:color w:val="000000"/>
          <w:sz w:val="22"/>
          <w:szCs w:val="22"/>
        </w:rPr>
        <w:t>Ensure teaching methods (especially for the online element of the programme) enable high levels of active student participation.</w:t>
      </w:r>
    </w:p>
    <w:p w14:paraId="3D8C3DB5" w14:textId="2519A29A" w:rsidR="00FF5768" w:rsidRDefault="00FF5768" w:rsidP="00DB692D">
      <w:pPr>
        <w:widowControl w:val="0"/>
        <w:numPr>
          <w:ilvl w:val="0"/>
          <w:numId w:val="9"/>
        </w:numPr>
        <w:pBdr>
          <w:top w:val="nil"/>
          <w:left w:val="nil"/>
          <w:bottom w:val="nil"/>
          <w:right w:val="nil"/>
          <w:between w:val="nil"/>
        </w:pBdr>
        <w:tabs>
          <w:tab w:val="left" w:pos="860"/>
          <w:tab w:val="left" w:pos="862"/>
        </w:tabs>
        <w:spacing w:line="276" w:lineRule="auto"/>
        <w:ind w:right="14"/>
        <w:jc w:val="both"/>
        <w:rPr>
          <w:color w:val="000000"/>
        </w:rPr>
        <w:sectPr w:rsidR="00FF5768" w:rsidSect="00FF5768">
          <w:pgSz w:w="11920" w:h="16840"/>
          <w:pgMar w:top="1060" w:right="566" w:bottom="760" w:left="1559" w:header="0" w:footer="563" w:gutter="0"/>
          <w:cols w:space="1296"/>
        </w:sectPr>
      </w:pPr>
      <w:r>
        <w:rPr>
          <w:rFonts w:ascii="Arial" w:eastAsia="Arial" w:hAnsi="Arial" w:cs="Arial"/>
          <w:color w:val="000000"/>
          <w:sz w:val="22"/>
          <w:szCs w:val="22"/>
        </w:rPr>
        <w:t>Explore ways to internationalise the student experience, taking into consideration the</w:t>
      </w:r>
      <w:r w:rsidR="00DB692D">
        <w:rPr>
          <w:rFonts w:ascii="Arial" w:eastAsia="Arial" w:hAnsi="Arial" w:cs="Arial"/>
          <w:color w:val="000000"/>
          <w:sz w:val="22"/>
          <w:szCs w:val="22"/>
        </w:rPr>
        <w:t xml:space="preserve"> </w:t>
      </w:r>
      <w:r>
        <w:rPr>
          <w:rFonts w:ascii="Arial" w:eastAsia="Arial" w:hAnsi="Arial" w:cs="Arial"/>
          <w:color w:val="000000"/>
          <w:sz w:val="22"/>
          <w:szCs w:val="22"/>
        </w:rPr>
        <w:t>nature of the student body and their employment situation. The alignment with learning outcome E3 is weak</w:t>
      </w:r>
      <w:r w:rsidR="00DB692D">
        <w:rPr>
          <w:rFonts w:ascii="Arial" w:eastAsia="Arial" w:hAnsi="Arial" w:cs="Arial"/>
          <w:color w:val="000000"/>
          <w:sz w:val="22"/>
          <w:szCs w:val="22"/>
        </w:rPr>
        <w:t>.</w:t>
      </w:r>
    </w:p>
    <w:p w14:paraId="4E846D77" w14:textId="11258EBE" w:rsidR="005D0FF7" w:rsidRPr="00882DD0" w:rsidRDefault="005D0FF7" w:rsidP="00DB692D">
      <w:pPr>
        <w:pStyle w:val="Heading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550D5DB8" w14:textId="77777777" w:rsidTr="00FF5768">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BCFB01A" w14:textId="77777777" w:rsidTr="00FF5768">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3E18FC44" w:rsidR="005D0FF7" w:rsidRPr="002D0027" w:rsidRDefault="00FF576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4F6F9C02" w14:textId="77777777" w:rsidR="0025220C" w:rsidRDefault="0025220C" w:rsidP="00DB692D">
      <w:pPr>
        <w:widowControl w:val="0"/>
        <w:numPr>
          <w:ilvl w:val="3"/>
          <w:numId w:val="10"/>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Strong focus on supporting students’ academic development by way of conference participation.</w:t>
      </w:r>
    </w:p>
    <w:p w14:paraId="07C0CF7F" w14:textId="77777777" w:rsidR="0025220C" w:rsidRDefault="0025220C" w:rsidP="00DB692D">
      <w:pPr>
        <w:widowControl w:val="0"/>
        <w:numPr>
          <w:ilvl w:val="3"/>
          <w:numId w:val="10"/>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Active use of local sites (city municipality, port of Klaipeda) for learning activities, vital connections with the alumni.</w:t>
      </w:r>
    </w:p>
    <w:p w14:paraId="5B7F647E" w14:textId="77777777" w:rsidR="005D0FF7" w:rsidRPr="002D0027" w:rsidRDefault="005D0FF7" w:rsidP="00DB692D">
      <w:pPr>
        <w:spacing w:line="276" w:lineRule="auto"/>
        <w:ind w:right="14"/>
        <w:jc w:val="both"/>
        <w:rPr>
          <w:rFonts w:ascii="Arial" w:hAnsi="Arial" w:cs="Arial"/>
          <w:b/>
          <w:bCs/>
          <w:color w:val="136C73"/>
          <w:sz w:val="22"/>
          <w:szCs w:val="22"/>
          <w:lang w:val="en-GB" w:eastAsia="lt-LT"/>
        </w:rPr>
      </w:pPr>
    </w:p>
    <w:p w14:paraId="413F2C3D" w14:textId="77777777" w:rsidR="005D0FF7" w:rsidRPr="00882DD0" w:rsidRDefault="005D0FF7" w:rsidP="00DB692D">
      <w:pPr>
        <w:spacing w:line="276" w:lineRule="auto"/>
        <w:ind w:right="14"/>
        <w:jc w:val="both"/>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DB692D">
      <w:pPr>
        <w:tabs>
          <w:tab w:val="left" w:pos="1298"/>
          <w:tab w:val="left" w:pos="1985"/>
        </w:tabs>
        <w:spacing w:line="276" w:lineRule="auto"/>
        <w:ind w:right="14"/>
        <w:jc w:val="both"/>
        <w:rPr>
          <w:rFonts w:ascii="Arial" w:eastAsia="Calibri" w:hAnsi="Arial" w:cs="Arial"/>
          <w:iCs/>
          <w:color w:val="136C73"/>
          <w:sz w:val="22"/>
          <w:szCs w:val="22"/>
          <w:lang w:val="en-GB" w:eastAsia="lt-LT"/>
        </w:rPr>
      </w:pPr>
    </w:p>
    <w:p w14:paraId="668632AC" w14:textId="77777777" w:rsidR="005D0FF7" w:rsidRPr="00882DD0" w:rsidRDefault="005D0FF7" w:rsidP="00DB692D">
      <w:pPr>
        <w:tabs>
          <w:tab w:val="left" w:pos="1298"/>
          <w:tab w:val="left" w:pos="1985"/>
        </w:tabs>
        <w:spacing w:line="276" w:lineRule="auto"/>
        <w:ind w:right="14"/>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77777777" w:rsidR="005D0FF7" w:rsidRPr="002D0027" w:rsidRDefault="005D0FF7" w:rsidP="00DB692D">
      <w:pPr>
        <w:tabs>
          <w:tab w:val="left" w:pos="1298"/>
          <w:tab w:val="left" w:pos="1985"/>
        </w:tabs>
        <w:spacing w:line="276" w:lineRule="auto"/>
        <w:ind w:right="14"/>
        <w:jc w:val="both"/>
        <w:rPr>
          <w:rFonts w:ascii="Arial" w:eastAsia="Calibri" w:hAnsi="Arial" w:cs="Arial"/>
          <w:iCs/>
          <w:sz w:val="22"/>
          <w:szCs w:val="22"/>
          <w:lang w:val="en-GB" w:eastAsia="lt-LT"/>
        </w:rPr>
      </w:pPr>
    </w:p>
    <w:p w14:paraId="13777F72" w14:textId="77777777" w:rsidR="00EF3BC2" w:rsidRDefault="00EF3BC2" w:rsidP="00DB692D">
      <w:pPr>
        <w:widowControl w:val="0"/>
        <w:numPr>
          <w:ilvl w:val="0"/>
          <w:numId w:val="11"/>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define more clearly, what the concept of ‘national security’ entails for the Programme and Department, and how research of the academic staff links to this conceptualisation and to the various aspects of national security within a highly interconnected and increasingly geo-politicised world and (Baltic Sea) region.</w:t>
      </w:r>
    </w:p>
    <w:p w14:paraId="6A60E3B8" w14:textId="77777777" w:rsidR="00EF3BC2" w:rsidRDefault="00EF3BC2" w:rsidP="00DB692D">
      <w:pPr>
        <w:widowControl w:val="0"/>
        <w:numPr>
          <w:ilvl w:val="0"/>
          <w:numId w:val="11"/>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increase the volume and level of international research output (both publications and projects).</w:t>
      </w:r>
    </w:p>
    <w:p w14:paraId="220D0999" w14:textId="77777777" w:rsidR="00EF3BC2" w:rsidRDefault="00EF3BC2" w:rsidP="00DB692D">
      <w:pPr>
        <w:widowControl w:val="0"/>
        <w:numPr>
          <w:ilvl w:val="0"/>
          <w:numId w:val="11"/>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ensure that student involvement in applied projects is in line with the National Security studies and contributes to Programme outcomes.</w:t>
      </w:r>
    </w:p>
    <w:p w14:paraId="7BD515DB" w14:textId="77777777" w:rsidR="005D0FF7" w:rsidRPr="002D0027" w:rsidRDefault="005D0FF7" w:rsidP="00DB692D">
      <w:pPr>
        <w:tabs>
          <w:tab w:val="left" w:pos="1298"/>
          <w:tab w:val="left" w:pos="1985"/>
        </w:tabs>
        <w:spacing w:line="276" w:lineRule="auto"/>
        <w:ind w:right="14"/>
        <w:jc w:val="both"/>
        <w:rPr>
          <w:rFonts w:ascii="Arial" w:eastAsia="Calibri" w:hAnsi="Arial" w:cs="Arial"/>
          <w:iCs/>
          <w:sz w:val="22"/>
          <w:szCs w:val="22"/>
          <w:lang w:val="en-GB" w:eastAsia="lt-LT"/>
        </w:rPr>
      </w:pPr>
    </w:p>
    <w:p w14:paraId="38B46054" w14:textId="77777777" w:rsidR="005D0FF7" w:rsidRPr="00882DD0" w:rsidRDefault="005D0FF7" w:rsidP="00DB692D">
      <w:pPr>
        <w:tabs>
          <w:tab w:val="left" w:pos="1298"/>
          <w:tab w:val="left" w:pos="1985"/>
        </w:tabs>
        <w:spacing w:line="276" w:lineRule="auto"/>
        <w:ind w:right="14"/>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DB692D">
      <w:pPr>
        <w:tabs>
          <w:tab w:val="left" w:pos="1298"/>
          <w:tab w:val="left" w:pos="1985"/>
        </w:tabs>
        <w:spacing w:line="276" w:lineRule="auto"/>
        <w:ind w:right="14"/>
        <w:jc w:val="both"/>
        <w:rPr>
          <w:rFonts w:ascii="Arial" w:eastAsia="Calibri" w:hAnsi="Arial" w:cs="Arial"/>
          <w:iCs/>
          <w:sz w:val="22"/>
          <w:szCs w:val="22"/>
          <w:lang w:val="en-GB" w:eastAsia="lt-LT"/>
        </w:rPr>
      </w:pPr>
    </w:p>
    <w:p w14:paraId="7DF3774A" w14:textId="77777777" w:rsidR="001E2976" w:rsidRDefault="001E2976" w:rsidP="00DB692D">
      <w:pPr>
        <w:widowControl w:val="0"/>
        <w:numPr>
          <w:ilvl w:val="0"/>
          <w:numId w:val="12"/>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work systematically on building research co-operation with non-academic partners in the close (West Lithuanian) region, and with academic partners in Lithuania, Baltic Sea Region and other European coastal regions (including making use of the EU-CONEXUS network).</w:t>
      </w:r>
    </w:p>
    <w:p w14:paraId="00345815" w14:textId="76FA6972" w:rsidR="001E2976" w:rsidRDefault="001E2976" w:rsidP="00DB692D">
      <w:pPr>
        <w:widowControl w:val="0"/>
        <w:numPr>
          <w:ilvl w:val="0"/>
          <w:numId w:val="12"/>
        </w:numPr>
        <w:pBdr>
          <w:top w:val="nil"/>
          <w:left w:val="nil"/>
          <w:bottom w:val="nil"/>
          <w:right w:val="nil"/>
          <w:between w:val="nil"/>
        </w:pBdr>
        <w:tabs>
          <w:tab w:val="left" w:pos="860"/>
          <w:tab w:val="left" w:pos="862"/>
        </w:tabs>
        <w:spacing w:line="276" w:lineRule="auto"/>
        <w:ind w:right="14"/>
        <w:jc w:val="both"/>
        <w:rPr>
          <w:color w:val="000000"/>
        </w:rPr>
        <w:sectPr w:rsidR="001E2976" w:rsidSect="001E2976">
          <w:pgSz w:w="11920" w:h="16840"/>
          <w:pgMar w:top="1100" w:right="566" w:bottom="760" w:left="1559" w:header="0" w:footer="563" w:gutter="0"/>
          <w:cols w:space="1296"/>
        </w:sectPr>
      </w:pPr>
      <w:r>
        <w:rPr>
          <w:rFonts w:ascii="Arial" w:eastAsia="Arial" w:hAnsi="Arial" w:cs="Arial"/>
          <w:color w:val="000000"/>
          <w:sz w:val="22"/>
          <w:szCs w:val="22"/>
        </w:rPr>
        <w:t>To effectively implement the existing regulation on assessing the match between staff members’ research interests and teaching, and guide their fundraising activities accordingly</w:t>
      </w:r>
      <w:r w:rsidR="00DB692D">
        <w:rPr>
          <w:rFonts w:ascii="Arial" w:eastAsia="Arial" w:hAnsi="Arial" w:cs="Arial"/>
          <w:color w:val="000000"/>
          <w:sz w:val="22"/>
          <w:szCs w:val="22"/>
        </w:rPr>
        <w:t>.</w:t>
      </w:r>
    </w:p>
    <w:p w14:paraId="69D39912" w14:textId="43E43C7C" w:rsidR="005D0FF7" w:rsidRPr="009361AA" w:rsidRDefault="005D0FF7" w:rsidP="00DB692D">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4D1791A0" w14:textId="77777777" w:rsidTr="005A5483">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7CE3F348" w14:textId="77777777" w:rsidTr="005A5483">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745"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1814F4FB" w:rsidR="005D0FF7" w:rsidRPr="002D0027" w:rsidRDefault="00FC65B2"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3E8A03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080372DD" w14:textId="77777777" w:rsidR="00071B3B" w:rsidRDefault="00071B3B" w:rsidP="00DB692D">
      <w:pPr>
        <w:widowControl w:val="0"/>
        <w:numPr>
          <w:ilvl w:val="3"/>
          <w:numId w:val="13"/>
        </w:numPr>
        <w:pBdr>
          <w:top w:val="nil"/>
          <w:left w:val="nil"/>
          <w:bottom w:val="nil"/>
          <w:right w:val="nil"/>
          <w:between w:val="nil"/>
        </w:pBdr>
        <w:tabs>
          <w:tab w:val="left" w:pos="860"/>
        </w:tabs>
        <w:spacing w:line="276" w:lineRule="auto"/>
        <w:ind w:left="860" w:hanging="358"/>
        <w:jc w:val="both"/>
        <w:rPr>
          <w:color w:val="000000"/>
        </w:rPr>
      </w:pPr>
      <w:r>
        <w:rPr>
          <w:rFonts w:ascii="Arial" w:eastAsia="Arial" w:hAnsi="Arial" w:cs="Arial"/>
          <w:color w:val="000000"/>
          <w:sz w:val="22"/>
          <w:szCs w:val="22"/>
        </w:rPr>
        <w:t>Well-developed and high-quality support for students on academic or social matters.</w:t>
      </w:r>
    </w:p>
    <w:p w14:paraId="075A4727" w14:textId="77777777" w:rsidR="00071B3B" w:rsidRDefault="00071B3B" w:rsidP="00DB692D">
      <w:pPr>
        <w:widowControl w:val="0"/>
        <w:numPr>
          <w:ilvl w:val="3"/>
          <w:numId w:val="13"/>
        </w:numPr>
        <w:pBdr>
          <w:top w:val="nil"/>
          <w:left w:val="nil"/>
          <w:bottom w:val="nil"/>
          <w:right w:val="nil"/>
          <w:between w:val="nil"/>
        </w:pBdr>
        <w:tabs>
          <w:tab w:val="left" w:pos="860"/>
          <w:tab w:val="left" w:pos="862"/>
        </w:tabs>
        <w:spacing w:line="276" w:lineRule="auto"/>
        <w:ind w:right="63"/>
        <w:jc w:val="both"/>
        <w:rPr>
          <w:color w:val="000000"/>
        </w:rPr>
      </w:pPr>
      <w:r>
        <w:rPr>
          <w:rFonts w:ascii="Arial" w:eastAsia="Arial" w:hAnsi="Arial" w:cs="Arial"/>
          <w:color w:val="000000"/>
          <w:sz w:val="22"/>
          <w:szCs w:val="22"/>
        </w:rPr>
        <w:t>High student satisfaction with the lecturers, faculty staff, their support, and the opportunities offered.</w:t>
      </w:r>
    </w:p>
    <w:p w14:paraId="362B6951"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3A741AD9" w14:textId="77777777" w:rsidR="005D0FF7" w:rsidRPr="009361AA" w:rsidRDefault="005D0FF7" w:rsidP="00DB692D">
      <w:pPr>
        <w:spacing w:line="276" w:lineRule="auto"/>
        <w:jc w:val="both"/>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244EF0A9" w14:textId="77777777" w:rsidR="002B5498" w:rsidRPr="00D42AB8" w:rsidRDefault="002B5498" w:rsidP="00DB692D">
      <w:pPr>
        <w:widowControl w:val="0"/>
        <w:numPr>
          <w:ilvl w:val="0"/>
          <w:numId w:val="14"/>
        </w:numPr>
        <w:pBdr>
          <w:top w:val="nil"/>
          <w:left w:val="nil"/>
          <w:bottom w:val="nil"/>
          <w:right w:val="nil"/>
          <w:between w:val="nil"/>
        </w:pBdr>
        <w:tabs>
          <w:tab w:val="left" w:pos="860"/>
        </w:tabs>
        <w:spacing w:line="276" w:lineRule="auto"/>
        <w:ind w:left="860" w:hanging="358"/>
        <w:jc w:val="both"/>
        <w:rPr>
          <w:color w:val="000000"/>
        </w:rPr>
      </w:pPr>
      <w:r>
        <w:rPr>
          <w:rFonts w:ascii="Arial" w:eastAsia="Arial" w:hAnsi="Arial" w:cs="Arial"/>
          <w:color w:val="000000"/>
          <w:sz w:val="22"/>
          <w:szCs w:val="22"/>
        </w:rPr>
        <w:t>To increase the number of students, with collaboration from social partners and alumni.</w:t>
      </w:r>
    </w:p>
    <w:p w14:paraId="03734BA1" w14:textId="77777777" w:rsidR="002B5498" w:rsidRDefault="002B5498" w:rsidP="00DB692D">
      <w:pPr>
        <w:widowControl w:val="0"/>
        <w:numPr>
          <w:ilvl w:val="0"/>
          <w:numId w:val="14"/>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To explore new strategies for promoting the programme, with a stronger emphasis on its significance to the region, as well as greater involvement of social partners and alumni.</w:t>
      </w:r>
    </w:p>
    <w:p w14:paraId="214F5199"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11E31F15" w14:textId="56984327" w:rsidR="003D3BBB" w:rsidRDefault="003D3BBB" w:rsidP="00DB692D">
      <w:pPr>
        <w:widowControl w:val="0"/>
        <w:numPr>
          <w:ilvl w:val="0"/>
          <w:numId w:val="15"/>
        </w:numPr>
        <w:pBdr>
          <w:top w:val="nil"/>
          <w:left w:val="nil"/>
          <w:bottom w:val="nil"/>
          <w:right w:val="nil"/>
          <w:between w:val="nil"/>
        </w:pBdr>
        <w:tabs>
          <w:tab w:val="left" w:pos="862"/>
          <w:tab w:val="left" w:pos="896"/>
        </w:tabs>
        <w:spacing w:line="276" w:lineRule="auto"/>
        <w:ind w:right="35" w:hanging="360"/>
        <w:jc w:val="both"/>
        <w:rPr>
          <w:color w:val="000000"/>
        </w:rPr>
        <w:sectPr w:rsidR="003D3BBB" w:rsidSect="003D3BBB">
          <w:pgSz w:w="11920" w:h="16840"/>
          <w:pgMar w:top="1060" w:right="566" w:bottom="760" w:left="1559" w:header="0" w:footer="563" w:gutter="0"/>
          <w:cols w:space="1296"/>
        </w:sectPr>
      </w:pPr>
      <w:r>
        <w:rPr>
          <w:rFonts w:ascii="Arial" w:eastAsia="Arial" w:hAnsi="Arial" w:cs="Arial"/>
          <w:color w:val="000000"/>
          <w:sz w:val="22"/>
          <w:szCs w:val="22"/>
        </w:rPr>
        <w:t>To actively seek BIP or other exchange opportunities and encourage students to participate in them.</w:t>
      </w:r>
    </w:p>
    <w:p w14:paraId="5CC51202" w14:textId="76AD0C3C" w:rsidR="005D0FF7" w:rsidRPr="0084778A" w:rsidRDefault="005D0FF7" w:rsidP="00DB692D">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7BE9AAB9" w14:textId="77777777" w:rsidTr="00431E0D">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07E8004" w14:textId="77777777" w:rsidTr="00431E0D">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745"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26EC2D3" w:rsidR="005D0FF7" w:rsidRPr="002D0027" w:rsidRDefault="00431E0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1BF0C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0D1819B0" w14:textId="77777777" w:rsidR="00BF2561" w:rsidRDefault="00BF2561" w:rsidP="00DB692D">
      <w:pPr>
        <w:widowControl w:val="0"/>
        <w:numPr>
          <w:ilvl w:val="3"/>
          <w:numId w:val="16"/>
        </w:numPr>
        <w:pBdr>
          <w:top w:val="nil"/>
          <w:left w:val="nil"/>
          <w:bottom w:val="nil"/>
          <w:right w:val="nil"/>
          <w:between w:val="nil"/>
        </w:pBdr>
        <w:tabs>
          <w:tab w:val="left" w:pos="860"/>
          <w:tab w:val="left" w:pos="862"/>
        </w:tabs>
        <w:spacing w:line="276" w:lineRule="auto"/>
        <w:ind w:right="15"/>
        <w:jc w:val="both"/>
        <w:rPr>
          <w:color w:val="000000"/>
        </w:rPr>
      </w:pPr>
      <w:r>
        <w:rPr>
          <w:rFonts w:ascii="Arial" w:eastAsia="Arial" w:hAnsi="Arial" w:cs="Arial"/>
          <w:color w:val="000000"/>
          <w:sz w:val="22"/>
          <w:szCs w:val="22"/>
        </w:rPr>
        <w:t>There is a positive trend toward specialisation, with initiatives like the Blue Growth Leaders Academy. Positive links seem to exist with the navy, some government institutions (e.g., State security department). The programme has high potential of further specialisation including building links with the port (e.g. addressing smuggling and migration challenges), further developing sea sciences and providing good geographical alternatives to similar degrees in the capital region.</w:t>
      </w:r>
    </w:p>
    <w:p w14:paraId="709E3453" w14:textId="77777777" w:rsidR="00BF2561" w:rsidRDefault="00BF2561" w:rsidP="00DB692D">
      <w:pPr>
        <w:widowControl w:val="0"/>
        <w:numPr>
          <w:ilvl w:val="3"/>
          <w:numId w:val="16"/>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programme seems to have a positive image among current students, alumni and some social partners involved in the programme. This potential can be much better exploited than it currently is.</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A481096" w14:textId="77777777" w:rsidR="009A1675" w:rsidRPr="00745DB6"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Management and administrative staff should take more ownership of the programme and lead efforts in streamlining its identity. Management and administrative staff, and teachers need to innovate more, so they provide higher value to students building on the region's strengths outlined above. Efforts in this regard may include, for example, better marketing, specialisation, involvement of social partners and alumni, proactive work with government. Based on alumni opinions, the programme needs to better consider its global context, set a better balance between classical threats and contemporary issues, and add strategy and policy incl. military points of view</w:t>
      </w:r>
      <w:r>
        <w:rPr>
          <w:color w:val="000000"/>
        </w:rPr>
        <w:t>.</w:t>
      </w:r>
    </w:p>
    <w:p w14:paraId="09B1071D"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4"/>
        <w:jc w:val="both"/>
        <w:rPr>
          <w:color w:val="000000"/>
        </w:rPr>
      </w:pPr>
      <w:r>
        <w:rPr>
          <w:rFonts w:ascii="Arial" w:eastAsia="Arial" w:hAnsi="Arial" w:cs="Arial"/>
          <w:color w:val="000000"/>
          <w:sz w:val="22"/>
          <w:szCs w:val="22"/>
        </w:rPr>
        <w:t>The university needs to further adapt the building of the Faculty of Social Sciences and Humanities to students with individual needs (i.e. access to higher floors is restricted as there is no elevator; toilets in the first floor need renovation so they are more accessible). Although students with individual needs are all expected to request help, not all of them may do that. Proactive role of university staff is very important in offering support to address their individual needs.</w:t>
      </w:r>
    </w:p>
    <w:p w14:paraId="676A94FC"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3"/>
        <w:jc w:val="both"/>
        <w:rPr>
          <w:color w:val="000000"/>
        </w:rPr>
      </w:pPr>
      <w:r>
        <w:rPr>
          <w:rFonts w:ascii="Arial" w:eastAsia="Arial" w:hAnsi="Arial" w:cs="Arial"/>
          <w:color w:val="000000"/>
          <w:sz w:val="22"/>
          <w:szCs w:val="22"/>
        </w:rPr>
        <w:t>More entrepreneurship is needed for involving social partners in programme development. Efforts may include more frequent sharing of student achievements in the local media, better promoting the programme at the student conference and other events, seek more active feedback from employers and alumni through surveys and other means (e.g. group discussions) to identify and build on synergies.</w:t>
      </w:r>
    </w:p>
    <w:p w14:paraId="7EE28340"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6"/>
        <w:jc w:val="both"/>
        <w:rPr>
          <w:color w:val="000000"/>
        </w:rPr>
      </w:pPr>
      <w:r>
        <w:rPr>
          <w:rFonts w:ascii="Arial" w:eastAsia="Arial" w:hAnsi="Arial" w:cs="Arial"/>
          <w:color w:val="000000"/>
          <w:sz w:val="22"/>
          <w:szCs w:val="22"/>
        </w:rPr>
        <w:t>New alternative ways to collect employment statistics covering programme’s graduates are recommended. Instead of trying to collect Employment service data, universities could call each graduate strictly following GDPR requirements.</w:t>
      </w:r>
    </w:p>
    <w:p w14:paraId="52D22A2E" w14:textId="77777777" w:rsidR="009A1675" w:rsidRDefault="009A1675" w:rsidP="00DB692D">
      <w:pPr>
        <w:widowControl w:val="0"/>
        <w:numPr>
          <w:ilvl w:val="0"/>
          <w:numId w:val="17"/>
        </w:numPr>
        <w:pBdr>
          <w:top w:val="nil"/>
          <w:left w:val="nil"/>
          <w:bottom w:val="nil"/>
          <w:right w:val="nil"/>
          <w:between w:val="nil"/>
        </w:pBdr>
        <w:tabs>
          <w:tab w:val="left" w:pos="860"/>
          <w:tab w:val="left" w:pos="862"/>
        </w:tabs>
        <w:spacing w:line="276" w:lineRule="auto"/>
        <w:ind w:right="17"/>
        <w:jc w:val="both"/>
        <w:rPr>
          <w:color w:val="000000"/>
        </w:rPr>
      </w:pPr>
      <w:r>
        <w:rPr>
          <w:rFonts w:ascii="Arial" w:eastAsia="Arial" w:hAnsi="Arial" w:cs="Arial"/>
          <w:color w:val="000000"/>
          <w:sz w:val="22"/>
          <w:szCs w:val="22"/>
        </w:rPr>
        <w:t xml:space="preserve">Procedures and policies for ensuring access to higher education, for ensuring academic integrity, tolerance, and non-discrimination and for submitting and processing appeals and </w:t>
      </w:r>
      <w:r>
        <w:rPr>
          <w:rFonts w:ascii="Arial" w:eastAsia="Arial" w:hAnsi="Arial" w:cs="Arial"/>
          <w:color w:val="000000"/>
          <w:sz w:val="22"/>
          <w:szCs w:val="22"/>
        </w:rPr>
        <w:lastRenderedPageBreak/>
        <w:t>complaints need to be tested in real practical situations and further improved in case gaps are detected.</w:t>
      </w:r>
    </w:p>
    <w:p w14:paraId="118AA450"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6E6B1F60" w14:textId="77777777" w:rsidR="005D0FF7" w:rsidRPr="002D0027" w:rsidRDefault="005D0FF7" w:rsidP="00DB692D">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108F2FD9" w14:textId="77777777" w:rsidTr="00B6232E">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7C87729" w14:textId="77777777" w:rsidTr="00B6232E">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8FD692D" w:rsidR="005D0FF7" w:rsidRPr="002D0027" w:rsidRDefault="00B6232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2CBB8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51ABEE56" w14:textId="77777777" w:rsidR="00646048" w:rsidRDefault="00646048" w:rsidP="00DB692D">
      <w:pPr>
        <w:widowControl w:val="0"/>
        <w:numPr>
          <w:ilvl w:val="3"/>
          <w:numId w:val="18"/>
        </w:numPr>
        <w:pBdr>
          <w:top w:val="nil"/>
          <w:left w:val="nil"/>
          <w:bottom w:val="nil"/>
          <w:right w:val="nil"/>
          <w:between w:val="nil"/>
        </w:pBdr>
        <w:tabs>
          <w:tab w:val="left" w:pos="860"/>
        </w:tabs>
        <w:spacing w:before="1" w:line="276" w:lineRule="auto"/>
        <w:ind w:left="860" w:hanging="358"/>
        <w:jc w:val="both"/>
        <w:rPr>
          <w:color w:val="000000"/>
        </w:rPr>
      </w:pPr>
      <w:r>
        <w:rPr>
          <w:rFonts w:ascii="Arial" w:eastAsia="Arial" w:hAnsi="Arial" w:cs="Arial"/>
          <w:color w:val="000000"/>
          <w:sz w:val="22"/>
          <w:szCs w:val="22"/>
        </w:rPr>
        <w:t>Participation in professional development has been growing over the past few years.</w:t>
      </w:r>
    </w:p>
    <w:p w14:paraId="4BE33E3F" w14:textId="77777777" w:rsidR="00646048" w:rsidRDefault="00646048" w:rsidP="00DB692D">
      <w:pPr>
        <w:widowControl w:val="0"/>
        <w:numPr>
          <w:ilvl w:val="3"/>
          <w:numId w:val="18"/>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The instructors of the Programme National Security receive high scores in terms of students’ and social partners’ satisfaction.</w:t>
      </w:r>
    </w:p>
    <w:p w14:paraId="18C9CA36"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105F2707" w14:textId="77777777" w:rsidR="005D0FF7" w:rsidRPr="0097182D" w:rsidRDefault="005D0FF7" w:rsidP="00DB692D">
      <w:pPr>
        <w:spacing w:line="276" w:lineRule="auto"/>
        <w:jc w:val="both"/>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508602C5" w14:textId="77777777" w:rsidR="001D41D8" w:rsidRDefault="001D41D8" w:rsidP="00DB692D">
      <w:pPr>
        <w:widowControl w:val="0"/>
        <w:numPr>
          <w:ilvl w:val="0"/>
          <w:numId w:val="19"/>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explore strengths as a regional university and Lithuania’s connection to the Baltic Sea both in terms of teaching and research related to the Programme National Security.</w:t>
      </w:r>
    </w:p>
    <w:p w14:paraId="4025229F" w14:textId="77777777" w:rsidR="001D41D8" w:rsidRDefault="001D41D8" w:rsidP="00DB692D">
      <w:pPr>
        <w:widowControl w:val="0"/>
        <w:numPr>
          <w:ilvl w:val="0"/>
          <w:numId w:val="19"/>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make an effort for external hires (from outside the region as a bare minimum) to internationalize (if possible) and expand the research base of staff and to prepare for the generational shift.</w:t>
      </w:r>
    </w:p>
    <w:p w14:paraId="6BAE0C8B" w14:textId="77777777" w:rsidR="001D41D8" w:rsidRDefault="001D41D8" w:rsidP="00DB692D">
      <w:pPr>
        <w:widowControl w:val="0"/>
        <w:numPr>
          <w:ilvl w:val="0"/>
          <w:numId w:val="19"/>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increase international visibility of the National Security Programme and its staff (e.g. via marketing and presentation on the KU website).</w:t>
      </w:r>
    </w:p>
    <w:p w14:paraId="35A92314"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16ACC7ED" w14:textId="77777777" w:rsidR="00135BB1" w:rsidRDefault="00135BB1" w:rsidP="00DB692D">
      <w:pPr>
        <w:widowControl w:val="0"/>
        <w:numPr>
          <w:ilvl w:val="0"/>
          <w:numId w:val="20"/>
        </w:numPr>
        <w:pBdr>
          <w:top w:val="nil"/>
          <w:left w:val="nil"/>
          <w:bottom w:val="nil"/>
          <w:right w:val="nil"/>
          <w:between w:val="nil"/>
        </w:pBdr>
        <w:tabs>
          <w:tab w:val="left" w:pos="860"/>
          <w:tab w:val="left" w:pos="862"/>
        </w:tabs>
        <w:spacing w:line="276" w:lineRule="auto"/>
        <w:jc w:val="both"/>
        <w:rPr>
          <w:color w:val="000000"/>
        </w:rPr>
      </w:pPr>
      <w:r>
        <w:rPr>
          <w:rFonts w:ascii="Arial" w:eastAsia="Arial" w:hAnsi="Arial" w:cs="Arial"/>
          <w:color w:val="000000"/>
          <w:sz w:val="22"/>
          <w:szCs w:val="22"/>
        </w:rPr>
        <w:t>To consider using opportunities provided by KU membership in EU-CONEXUS and Erasmus+ more strategically.</w:t>
      </w:r>
    </w:p>
    <w:p w14:paraId="7D7E80C6" w14:textId="6EEEAA6F" w:rsidR="00135BB1" w:rsidRDefault="00135BB1" w:rsidP="00DB692D">
      <w:pPr>
        <w:widowControl w:val="0"/>
        <w:numPr>
          <w:ilvl w:val="0"/>
          <w:numId w:val="20"/>
        </w:numPr>
        <w:pBdr>
          <w:top w:val="nil"/>
          <w:left w:val="nil"/>
          <w:bottom w:val="nil"/>
          <w:right w:val="nil"/>
          <w:between w:val="nil"/>
        </w:pBdr>
        <w:tabs>
          <w:tab w:val="left" w:pos="860"/>
          <w:tab w:val="left" w:pos="862"/>
        </w:tabs>
        <w:spacing w:before="1" w:line="276" w:lineRule="auto"/>
        <w:jc w:val="both"/>
        <w:rPr>
          <w:color w:val="000000"/>
        </w:rPr>
        <w:sectPr w:rsidR="00135BB1" w:rsidSect="00135BB1">
          <w:pgSz w:w="11920" w:h="16840"/>
          <w:pgMar w:top="1100" w:right="566" w:bottom="760" w:left="1559" w:header="0" w:footer="563" w:gutter="0"/>
          <w:cols w:space="1296"/>
        </w:sectPr>
      </w:pPr>
      <w:r>
        <w:rPr>
          <w:rFonts w:ascii="Arial" w:eastAsia="Arial" w:hAnsi="Arial" w:cs="Arial"/>
          <w:color w:val="000000"/>
          <w:sz w:val="22"/>
          <w:szCs w:val="22"/>
        </w:rPr>
        <w:t>To consider strategic participation in national and European projects (e.g., Horizon Europe) to develop the research portfolio further</w:t>
      </w:r>
      <w:r w:rsidR="00DB692D">
        <w:rPr>
          <w:rFonts w:ascii="Arial" w:eastAsia="Arial" w:hAnsi="Arial" w:cs="Arial"/>
          <w:color w:val="000000"/>
          <w:sz w:val="22"/>
          <w:szCs w:val="22"/>
        </w:rPr>
        <w:t>.</w:t>
      </w:r>
    </w:p>
    <w:p w14:paraId="400E90D0" w14:textId="08FF7917" w:rsidR="005D0FF7" w:rsidRPr="0097182D" w:rsidRDefault="005D0FF7" w:rsidP="00DB692D">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3ECC6C86" w14:textId="77777777" w:rsidTr="00135BB1">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A9E418F" w14:textId="77777777" w:rsidTr="00135BB1">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1EE4C49A" w:rsidR="005D0FF7" w:rsidRPr="002D0027" w:rsidRDefault="00135BB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781C9D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06901AAE" w14:textId="77777777" w:rsidR="00D46004" w:rsidRDefault="00D46004" w:rsidP="00DB692D">
      <w:pPr>
        <w:widowControl w:val="0"/>
        <w:numPr>
          <w:ilvl w:val="3"/>
          <w:numId w:val="21"/>
        </w:numPr>
        <w:pBdr>
          <w:top w:val="nil"/>
          <w:left w:val="nil"/>
          <w:bottom w:val="nil"/>
          <w:right w:val="nil"/>
          <w:between w:val="nil"/>
        </w:pBdr>
        <w:tabs>
          <w:tab w:val="left" w:pos="860"/>
          <w:tab w:val="left" w:pos="862"/>
        </w:tabs>
        <w:spacing w:line="276" w:lineRule="auto"/>
        <w:ind w:right="19"/>
        <w:jc w:val="both"/>
        <w:rPr>
          <w:color w:val="000000"/>
        </w:rPr>
      </w:pPr>
      <w:r>
        <w:rPr>
          <w:rFonts w:ascii="Arial" w:eastAsia="Arial" w:hAnsi="Arial" w:cs="Arial"/>
          <w:color w:val="000000"/>
          <w:sz w:val="22"/>
          <w:szCs w:val="22"/>
        </w:rPr>
        <w:t>Despite limited physical space, the library collection is good; the volume of new acquisitions both in Lithuanian and English is impressive.</w:t>
      </w:r>
    </w:p>
    <w:p w14:paraId="7ED4B860" w14:textId="77777777" w:rsidR="005D0FF7" w:rsidRPr="002D0027" w:rsidRDefault="005D0FF7" w:rsidP="00DB692D">
      <w:pPr>
        <w:spacing w:line="276" w:lineRule="auto"/>
        <w:jc w:val="both"/>
        <w:rPr>
          <w:rFonts w:ascii="Arial" w:hAnsi="Arial" w:cs="Arial"/>
          <w:b/>
          <w:bCs/>
          <w:color w:val="136C73"/>
          <w:sz w:val="22"/>
          <w:szCs w:val="22"/>
          <w:lang w:val="en-GB" w:eastAsia="lt-LT"/>
        </w:rPr>
      </w:pPr>
    </w:p>
    <w:p w14:paraId="41B22A4B" w14:textId="77777777" w:rsidR="005D0FF7" w:rsidRPr="0097182D" w:rsidRDefault="005D0FF7" w:rsidP="00DB692D">
      <w:pPr>
        <w:spacing w:line="276" w:lineRule="auto"/>
        <w:jc w:val="both"/>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B0D5CFB" w14:textId="77777777" w:rsidR="005D0FF7" w:rsidRPr="002D0027" w:rsidRDefault="005D0FF7"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7AB4EBF0"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09CC3F9E"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0207190F" w14:textId="77777777" w:rsidR="00441E10" w:rsidRDefault="00441E10" w:rsidP="00DB692D">
      <w:pPr>
        <w:widowControl w:val="0"/>
        <w:numPr>
          <w:ilvl w:val="0"/>
          <w:numId w:val="22"/>
        </w:numPr>
        <w:pBdr>
          <w:top w:val="nil"/>
          <w:left w:val="nil"/>
          <w:bottom w:val="nil"/>
          <w:right w:val="nil"/>
          <w:between w:val="nil"/>
        </w:pBdr>
        <w:tabs>
          <w:tab w:val="left" w:pos="860"/>
          <w:tab w:val="left" w:pos="862"/>
        </w:tabs>
        <w:spacing w:line="276" w:lineRule="auto"/>
        <w:ind w:right="22"/>
        <w:jc w:val="both"/>
        <w:rPr>
          <w:color w:val="000000"/>
        </w:rPr>
      </w:pPr>
      <w:r>
        <w:rPr>
          <w:rFonts w:ascii="Arial" w:eastAsia="Arial" w:hAnsi="Arial" w:cs="Arial"/>
          <w:color w:val="000000"/>
          <w:sz w:val="22"/>
          <w:szCs w:val="22"/>
        </w:rPr>
        <w:t>Plans for upgrading resources would benefit from a more systematic and holistic approach that integrates top-down strategies (currently lacking) with the existing bottom-up agility.</w:t>
      </w:r>
    </w:p>
    <w:p w14:paraId="6558FA83" w14:textId="77777777" w:rsidR="00441E10" w:rsidRDefault="00441E10" w:rsidP="00DB692D">
      <w:pPr>
        <w:widowControl w:val="0"/>
        <w:numPr>
          <w:ilvl w:val="0"/>
          <w:numId w:val="22"/>
        </w:numPr>
        <w:pBdr>
          <w:top w:val="nil"/>
          <w:left w:val="nil"/>
          <w:bottom w:val="nil"/>
          <w:right w:val="nil"/>
          <w:between w:val="nil"/>
        </w:pBdr>
        <w:tabs>
          <w:tab w:val="left" w:pos="860"/>
          <w:tab w:val="left" w:pos="862"/>
        </w:tabs>
        <w:spacing w:line="276" w:lineRule="auto"/>
        <w:ind w:right="16"/>
        <w:jc w:val="both"/>
        <w:rPr>
          <w:color w:val="000000"/>
        </w:rPr>
      </w:pPr>
      <w:r>
        <w:rPr>
          <w:rFonts w:ascii="Arial" w:eastAsia="Arial" w:hAnsi="Arial" w:cs="Arial"/>
          <w:color w:val="000000"/>
          <w:sz w:val="22"/>
          <w:szCs w:val="22"/>
        </w:rPr>
        <w:t>The strategy for expanding the Virtual Library includes increasing access to literature in English. To maximize the benefits of English-language e-databases and e-books, to ensure a modern, internationally competitive education, KU should place greater emphasis on language training for students and further strengthen the English proficiency of its staff.</w:t>
      </w:r>
    </w:p>
    <w:p w14:paraId="12BC37F5"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DB692D">
      <w:pPr>
        <w:tabs>
          <w:tab w:val="left" w:pos="1298"/>
          <w:tab w:val="left" w:pos="1985"/>
        </w:tabs>
        <w:spacing w:line="276" w:lineRule="auto"/>
        <w:jc w:val="both"/>
        <w:rPr>
          <w:rFonts w:ascii="Arial" w:eastAsia="Calibri" w:hAnsi="Arial" w:cs="Arial"/>
          <w:iCs/>
          <w:sz w:val="22"/>
          <w:szCs w:val="22"/>
          <w:lang w:val="en-GB" w:eastAsia="lt-LT"/>
        </w:rPr>
      </w:pPr>
    </w:p>
    <w:p w14:paraId="7F99AC33" w14:textId="2DD03D2F" w:rsidR="0045111D" w:rsidRDefault="0045111D" w:rsidP="00DB692D">
      <w:pPr>
        <w:widowControl w:val="0"/>
        <w:numPr>
          <w:ilvl w:val="0"/>
          <w:numId w:val="23"/>
        </w:numPr>
        <w:pBdr>
          <w:top w:val="nil"/>
          <w:left w:val="nil"/>
          <w:bottom w:val="nil"/>
          <w:right w:val="nil"/>
          <w:between w:val="nil"/>
        </w:pBdr>
        <w:tabs>
          <w:tab w:val="left" w:pos="860"/>
          <w:tab w:val="left" w:pos="862"/>
        </w:tabs>
        <w:spacing w:line="276" w:lineRule="auto"/>
        <w:ind w:right="17"/>
        <w:jc w:val="both"/>
        <w:rPr>
          <w:color w:val="000000"/>
        </w:rPr>
        <w:sectPr w:rsidR="0045111D" w:rsidSect="0045111D">
          <w:pgSz w:w="11920" w:h="16840"/>
          <w:pgMar w:top="1560" w:right="566" w:bottom="760" w:left="1559" w:header="0" w:footer="563" w:gutter="0"/>
          <w:cols w:space="1296"/>
        </w:sectPr>
      </w:pPr>
      <w:r>
        <w:rPr>
          <w:rFonts w:ascii="Arial" w:eastAsia="Arial" w:hAnsi="Arial" w:cs="Arial"/>
          <w:color w:val="000000"/>
          <w:sz w:val="22"/>
          <w:szCs w:val="22"/>
        </w:rPr>
        <w:t>Increasing office space for academic staff and creating more social areas for students would foster stronger interactions, ultimately enhancing academic engagement and performance.</w:t>
      </w:r>
    </w:p>
    <w:p w14:paraId="3B094693" w14:textId="37E6DBA9" w:rsidR="00F66E6A" w:rsidRPr="00752780" w:rsidRDefault="00F66E6A" w:rsidP="00DB692D">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F66E6A" w:rsidRPr="002D0027" w14:paraId="59A4F568" w14:textId="77777777" w:rsidTr="00981CE6">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6694E171" w14:textId="77777777" w:rsidTr="00981CE6">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745"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63F6FF22" w:rsidR="00F66E6A" w:rsidRPr="002D0027" w:rsidRDefault="00981CE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1250D16"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352F210E" w14:textId="7561D68D" w:rsidR="00F66E6A" w:rsidRPr="002D0027" w:rsidRDefault="008927AD" w:rsidP="00DB692D">
      <w:pPr>
        <w:pStyle w:val="ListParagraph"/>
        <w:numPr>
          <w:ilvl w:val="0"/>
          <w:numId w:val="2"/>
        </w:numPr>
        <w:spacing w:line="276" w:lineRule="auto"/>
        <w:rPr>
          <w:rFonts w:ascii="Arial" w:hAnsi="Arial" w:cs="Arial"/>
          <w:sz w:val="22"/>
          <w:szCs w:val="22"/>
          <w:lang w:eastAsia="lt-LT"/>
        </w:rPr>
      </w:pPr>
      <w:r>
        <w:rPr>
          <w:rFonts w:ascii="Arial" w:eastAsia="Arial" w:hAnsi="Arial" w:cs="Arial"/>
          <w:color w:val="000000"/>
          <w:sz w:val="22"/>
          <w:szCs w:val="22"/>
        </w:rPr>
        <w:t>The second cycle “National Security” prompts high satisfaction rates amongst students and graduates.</w:t>
      </w:r>
    </w:p>
    <w:p w14:paraId="519DC327" w14:textId="77777777" w:rsidR="00F66E6A" w:rsidRPr="002D0027" w:rsidRDefault="00F66E6A" w:rsidP="00DB692D">
      <w:pPr>
        <w:spacing w:line="276" w:lineRule="auto"/>
        <w:jc w:val="both"/>
        <w:rPr>
          <w:rFonts w:ascii="Arial" w:hAnsi="Arial" w:cs="Arial"/>
          <w:b/>
          <w:bCs/>
          <w:color w:val="136C73"/>
          <w:sz w:val="22"/>
          <w:szCs w:val="22"/>
          <w:lang w:val="en-GB" w:eastAsia="lt-LT"/>
        </w:rPr>
      </w:pPr>
    </w:p>
    <w:p w14:paraId="2C548569" w14:textId="77777777" w:rsidR="00F66E6A" w:rsidRPr="00752780" w:rsidRDefault="00F66E6A" w:rsidP="00DB692D">
      <w:pPr>
        <w:spacing w:line="276" w:lineRule="auto"/>
        <w:jc w:val="both"/>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DB692D">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DB692D">
      <w:pPr>
        <w:tabs>
          <w:tab w:val="left" w:pos="1298"/>
          <w:tab w:val="left" w:pos="1985"/>
        </w:tabs>
        <w:spacing w:line="276" w:lineRule="auto"/>
        <w:jc w:val="both"/>
        <w:rPr>
          <w:rFonts w:ascii="Arial" w:eastAsia="Calibri" w:hAnsi="Arial" w:cs="Arial"/>
          <w:iCs/>
          <w:sz w:val="22"/>
          <w:szCs w:val="22"/>
          <w:lang w:val="en-GB" w:eastAsia="lt-LT"/>
        </w:rPr>
      </w:pPr>
    </w:p>
    <w:p w14:paraId="618C0206" w14:textId="4E3727E2" w:rsidR="00F66E6A" w:rsidRPr="000147C4" w:rsidRDefault="000147C4" w:rsidP="00DB692D">
      <w:pPr>
        <w:pStyle w:val="ListParagraph"/>
        <w:numPr>
          <w:ilvl w:val="0"/>
          <w:numId w:val="3"/>
        </w:numPr>
        <w:spacing w:line="276" w:lineRule="auto"/>
        <w:rPr>
          <w:rFonts w:ascii="Arial" w:eastAsia="Calibri" w:hAnsi="Arial" w:cs="Arial"/>
          <w:iCs/>
          <w:sz w:val="22"/>
          <w:szCs w:val="22"/>
          <w:lang w:eastAsia="lt-LT"/>
        </w:rPr>
      </w:pPr>
      <w:r>
        <w:rPr>
          <w:rFonts w:ascii="Arial" w:eastAsia="Arial" w:hAnsi="Arial" w:cs="Arial"/>
          <w:color w:val="000000"/>
          <w:sz w:val="22"/>
          <w:szCs w:val="22"/>
        </w:rPr>
        <w:t>There is a need to effectively implement feedback received from different stakeholder groups.</w:t>
      </w:r>
    </w:p>
    <w:p w14:paraId="5B606C8A" w14:textId="77777777" w:rsidR="000147C4" w:rsidRPr="002D0027" w:rsidRDefault="000147C4" w:rsidP="00DB692D">
      <w:pPr>
        <w:pStyle w:val="ListParagraph"/>
        <w:spacing w:line="276" w:lineRule="auto"/>
        <w:rPr>
          <w:rFonts w:ascii="Arial" w:eastAsia="Calibri" w:hAnsi="Arial" w:cs="Arial"/>
          <w:iCs/>
          <w:sz w:val="22"/>
          <w:szCs w:val="22"/>
          <w:lang w:eastAsia="lt-LT"/>
        </w:rPr>
      </w:pPr>
    </w:p>
    <w:p w14:paraId="53369C43" w14:textId="77777777" w:rsidR="00F66E6A" w:rsidRPr="00752780" w:rsidRDefault="00F66E6A" w:rsidP="00DB692D">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DB692D">
      <w:pPr>
        <w:tabs>
          <w:tab w:val="left" w:pos="1298"/>
          <w:tab w:val="left" w:pos="1985"/>
        </w:tabs>
        <w:spacing w:line="276" w:lineRule="auto"/>
        <w:jc w:val="both"/>
        <w:rPr>
          <w:rFonts w:ascii="Arial" w:eastAsia="Calibri" w:hAnsi="Arial" w:cs="Arial"/>
          <w:iCs/>
          <w:sz w:val="22"/>
          <w:szCs w:val="22"/>
          <w:lang w:val="en-GB" w:eastAsia="lt-LT"/>
        </w:rPr>
      </w:pPr>
    </w:p>
    <w:p w14:paraId="2153DD2F" w14:textId="638326EF" w:rsidR="006501B9" w:rsidRPr="002D0027" w:rsidRDefault="00B6659F" w:rsidP="00DB692D">
      <w:pPr>
        <w:pStyle w:val="ListParagraph"/>
        <w:numPr>
          <w:ilvl w:val="0"/>
          <w:numId w:val="4"/>
        </w:numPr>
        <w:spacing w:line="276" w:lineRule="auto"/>
        <w:rPr>
          <w:rFonts w:ascii="Arial" w:eastAsia="Calibri" w:hAnsi="Arial" w:cs="Arial"/>
          <w:lang w:eastAsia="lt-LT"/>
        </w:rPr>
      </w:pPr>
      <w:r>
        <w:rPr>
          <w:rFonts w:ascii="Arial" w:eastAsia="Arial" w:hAnsi="Arial" w:cs="Arial"/>
          <w:color w:val="000000"/>
          <w:sz w:val="22"/>
          <w:szCs w:val="22"/>
        </w:rPr>
        <w:t>To develop a database on student feedback and satisfaction (e.g., by way of a Study Barometer).</w:t>
      </w:r>
      <w:r w:rsidR="00BB1255" w:rsidRPr="002D0027">
        <w:rPr>
          <w:rFonts w:ascii="Arial" w:eastAsia="Calibri" w:hAnsi="Arial" w:cs="Arial"/>
          <w:sz w:val="22"/>
          <w:szCs w:val="22"/>
          <w:lang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048AE318" w14:textId="77777777" w:rsidR="007F0C45" w:rsidRDefault="007F0C45" w:rsidP="00DB692D">
      <w:pPr>
        <w:pBdr>
          <w:top w:val="nil"/>
          <w:left w:val="nil"/>
          <w:bottom w:val="nil"/>
          <w:right w:val="nil"/>
          <w:between w:val="nil"/>
        </w:pBdr>
        <w:spacing w:before="240" w:line="276" w:lineRule="auto"/>
        <w:ind w:left="142" w:right="14"/>
        <w:jc w:val="both"/>
        <w:rPr>
          <w:color w:val="000000"/>
        </w:rPr>
      </w:pPr>
      <w:r>
        <w:rPr>
          <w:rFonts w:ascii="Arial" w:eastAsia="Arial" w:hAnsi="Arial" w:cs="Arial"/>
          <w:color w:val="000000"/>
          <w:sz w:val="22"/>
          <w:szCs w:val="22"/>
        </w:rPr>
        <w:t>The second-cycle study programme National Security at Klaipėda University focuses on national security policy and its practical application, aligning with national strategies such as Lithuania 2050 and the National Security Strategy, as well as regional frameworks. However, it does not fully capitalise on Klaipeda University’s geographical advantage and expertise in maritime security, an area with significant development potential. While the programme integrates national and regional security strategies, a more balanced approach that places equal emphasis on theoretical and practical competencies is needed. Graduates find employment in various security sectors, with strong alumni connections, particularly in the Lithuanian navy. Although the programme meets legal requirements, there is room for improvement through more flexible learning options, expanded internship opportunities, and increased international experiences. The final theses are of high quality, and greater involvement from social partners could further enhance the programme.</w:t>
      </w:r>
    </w:p>
    <w:p w14:paraId="5F36B2A2" w14:textId="77777777" w:rsidR="007F0C45" w:rsidRDefault="007F0C45" w:rsidP="00DB692D">
      <w:pPr>
        <w:pBdr>
          <w:top w:val="nil"/>
          <w:left w:val="nil"/>
          <w:bottom w:val="nil"/>
          <w:right w:val="nil"/>
          <w:between w:val="nil"/>
        </w:pBdr>
        <w:spacing w:line="276" w:lineRule="auto"/>
        <w:rPr>
          <w:color w:val="000000"/>
        </w:rPr>
      </w:pPr>
    </w:p>
    <w:p w14:paraId="506FE36B" w14:textId="77777777" w:rsidR="007F0C45" w:rsidRDefault="007F0C45" w:rsidP="00DB692D">
      <w:pPr>
        <w:pBdr>
          <w:top w:val="nil"/>
          <w:left w:val="nil"/>
          <w:bottom w:val="nil"/>
          <w:right w:val="nil"/>
          <w:between w:val="nil"/>
        </w:pBdr>
        <w:spacing w:line="276" w:lineRule="auto"/>
        <w:ind w:left="142" w:right="13"/>
        <w:jc w:val="both"/>
        <w:rPr>
          <w:color w:val="000000"/>
        </w:rPr>
      </w:pPr>
      <w:r>
        <w:rPr>
          <w:rFonts w:ascii="Arial" w:eastAsia="Arial" w:hAnsi="Arial" w:cs="Arial"/>
          <w:color w:val="000000"/>
          <w:sz w:val="22"/>
          <w:szCs w:val="22"/>
        </w:rPr>
        <w:t>Klaipėda University’s research in Political Science focuses on national security, internal security, and socio-economic welfare in the Baltic Sea region. Faculty research covers political sociology and governance. However, only one lecturer specialises in international relations and national security, with limited publications in this area. While the number of faculty publications has increased, most are in Lithuanian, and international peer-reviewed articles remain scarce. Research activities are not well integrated into teaching, and the overall research scope appears fragmented. Students engage in research through assignments and theses, with some continuing to Ph.D. studies. However, the programme would benefit from more ambitious, globally focused research projects.</w:t>
      </w:r>
    </w:p>
    <w:p w14:paraId="6F744F4B" w14:textId="77777777" w:rsidR="007F0C45" w:rsidRDefault="007F0C45" w:rsidP="00DB692D">
      <w:pPr>
        <w:pBdr>
          <w:top w:val="nil"/>
          <w:left w:val="nil"/>
          <w:bottom w:val="nil"/>
          <w:right w:val="nil"/>
          <w:between w:val="nil"/>
        </w:pBdr>
        <w:spacing w:line="276" w:lineRule="auto"/>
        <w:rPr>
          <w:color w:val="000000"/>
        </w:rPr>
      </w:pPr>
    </w:p>
    <w:p w14:paraId="5C12DEC4" w14:textId="77777777" w:rsidR="007F0C45" w:rsidRDefault="007F0C45" w:rsidP="00DB692D">
      <w:pPr>
        <w:pBdr>
          <w:top w:val="nil"/>
          <w:left w:val="nil"/>
          <w:bottom w:val="nil"/>
          <w:right w:val="nil"/>
          <w:between w:val="nil"/>
        </w:pBdr>
        <w:spacing w:line="276" w:lineRule="auto"/>
        <w:ind w:left="142" w:right="15"/>
        <w:jc w:val="both"/>
        <w:rPr>
          <w:color w:val="000000"/>
        </w:rPr>
      </w:pPr>
      <w:r>
        <w:rPr>
          <w:rFonts w:ascii="Arial" w:eastAsia="Arial" w:hAnsi="Arial" w:cs="Arial"/>
          <w:color w:val="000000"/>
          <w:sz w:val="22"/>
          <w:szCs w:val="22"/>
        </w:rPr>
        <w:t>Student support services are well-developed, with high levels of satisfaction. The university provides comprehensive financial, academic, and psychological support. However, participation in Erasmus+ mobility is extremely limited, largely due to students’ employment commitments. The programme would benefit from alternative internationalisation opportunities that accommodate working students. Additionally, despite strong applicant interest, low student enrolment remains a challenge. More targeted marketing efforts and increased collaboration with alumni and social partners could enhance programme visibility and recruitment.</w:t>
      </w:r>
    </w:p>
    <w:p w14:paraId="5AF8DC0B" w14:textId="77777777" w:rsidR="007F0C45" w:rsidRDefault="007F0C45" w:rsidP="00DB692D">
      <w:pPr>
        <w:pBdr>
          <w:top w:val="nil"/>
          <w:left w:val="nil"/>
          <w:bottom w:val="nil"/>
          <w:right w:val="nil"/>
          <w:between w:val="nil"/>
        </w:pBdr>
        <w:spacing w:line="276" w:lineRule="auto"/>
        <w:rPr>
          <w:color w:val="000000"/>
        </w:rPr>
      </w:pPr>
    </w:p>
    <w:p w14:paraId="181E7FD8" w14:textId="77777777" w:rsidR="007F0C45" w:rsidRDefault="007F0C45" w:rsidP="00DB692D">
      <w:pPr>
        <w:pBdr>
          <w:top w:val="nil"/>
          <w:left w:val="nil"/>
          <w:bottom w:val="nil"/>
          <w:right w:val="nil"/>
          <w:between w:val="nil"/>
        </w:pBdr>
        <w:spacing w:line="276" w:lineRule="auto"/>
        <w:ind w:left="142" w:right="16"/>
        <w:jc w:val="both"/>
        <w:rPr>
          <w:color w:val="000000"/>
        </w:rPr>
      </w:pPr>
      <w:r>
        <w:rPr>
          <w:rFonts w:ascii="Arial" w:eastAsia="Arial" w:hAnsi="Arial" w:cs="Arial"/>
          <w:color w:val="000000"/>
          <w:sz w:val="22"/>
          <w:szCs w:val="22"/>
        </w:rPr>
        <w:t>The study programme employs diverse teaching methods, though innovative approaches remain limited. Students appreciate the applied knowledge in areas such as political media analysis and cybersecurity. However, the low number of enrolled students affects programme sustainability and limits opportunities for growth. Despite this, the programme offers flexible study options, allowing students to continue to Ph.D. studies. The university ensures accessibility for socially vulnerable and special-needs students and offers tailored learning experiences. While the teaching meets tudent needs, additional efforts are required to attract non-state funded students. Student prrogress is monitored systematically, and feedback mechanisms are in place. However, graduate employability and career support remain limited. Employer and alumni engagement in, for example, shaping the curriculum, could be improved. Academic integrity and non-discrimination policies are in place, with no reported violations . However, the effectiveness of the appeals and complaints processes is difficult to assess, as no appeals or complaints have been submitted.</w:t>
      </w:r>
    </w:p>
    <w:p w14:paraId="651B3FE2" w14:textId="77777777" w:rsidR="007F0C45" w:rsidRDefault="007F0C45" w:rsidP="00DB692D">
      <w:pPr>
        <w:pBdr>
          <w:top w:val="nil"/>
          <w:left w:val="nil"/>
          <w:bottom w:val="nil"/>
          <w:right w:val="nil"/>
          <w:between w:val="nil"/>
        </w:pBdr>
        <w:spacing w:before="253" w:line="276" w:lineRule="auto"/>
        <w:ind w:left="142" w:right="14"/>
        <w:jc w:val="both"/>
        <w:rPr>
          <w:color w:val="000000"/>
        </w:rPr>
      </w:pPr>
      <w:r>
        <w:rPr>
          <w:rFonts w:ascii="Arial" w:eastAsia="Arial" w:hAnsi="Arial" w:cs="Arial"/>
          <w:color w:val="000000"/>
          <w:sz w:val="22"/>
          <w:szCs w:val="22"/>
        </w:rPr>
        <w:t>The teaching staff is well-qualified, but the small number of core faculty members poses a risk to programme sustainability. The lack of faculty specialisation in security studies limits academic depth, and research output remains insufficient at the international level. Although professional development and academic mobility opportunities are available, inbound faculty mobility remains low. The EU-CONEXUS initiative presents potential for enhancing both inbound and outbound mobility.</w:t>
      </w:r>
    </w:p>
    <w:p w14:paraId="616EA6B4" w14:textId="77777777" w:rsidR="007F0C45" w:rsidRDefault="007F0C45" w:rsidP="00DB692D">
      <w:pPr>
        <w:pBdr>
          <w:top w:val="nil"/>
          <w:left w:val="nil"/>
          <w:bottom w:val="nil"/>
          <w:right w:val="nil"/>
          <w:between w:val="nil"/>
        </w:pBdr>
        <w:spacing w:line="276" w:lineRule="auto"/>
        <w:rPr>
          <w:color w:val="000000"/>
        </w:rPr>
      </w:pPr>
    </w:p>
    <w:p w14:paraId="2FDD6828" w14:textId="56897670" w:rsidR="00DB692D" w:rsidRDefault="007F0C45" w:rsidP="00DB692D">
      <w:pPr>
        <w:pBdr>
          <w:top w:val="nil"/>
          <w:left w:val="nil"/>
          <w:bottom w:val="nil"/>
          <w:right w:val="nil"/>
          <w:between w:val="nil"/>
        </w:pBdr>
        <w:spacing w:line="276" w:lineRule="auto"/>
        <w:ind w:left="142" w:right="14"/>
        <w:jc w:val="both"/>
        <w:rPr>
          <w:rFonts w:ascii="Arial" w:eastAsia="Arial" w:hAnsi="Arial" w:cs="Arial"/>
          <w:color w:val="000000"/>
          <w:sz w:val="22"/>
          <w:szCs w:val="22"/>
        </w:rPr>
      </w:pPr>
      <w:r>
        <w:rPr>
          <w:rFonts w:ascii="Arial" w:eastAsia="Arial" w:hAnsi="Arial" w:cs="Arial"/>
          <w:color w:val="000000"/>
          <w:sz w:val="22"/>
          <w:szCs w:val="22"/>
        </w:rPr>
        <w:t>Klaipėda University provides adequate facilities, informational resources, and financial support for the National Security programme. The faculty has well-equipped classrooms featuring advanced technology, including interactive boards and SMART tables. A Moodle-based Virtual Learning Environment supports course materials and online consultations. The library maintains a sufficient collection of political science literature, with regular updates and access to academic database</w:t>
      </w:r>
      <w:r w:rsidR="00DB692D">
        <w:rPr>
          <w:rFonts w:ascii="Arial" w:eastAsia="Arial" w:hAnsi="Arial" w:cs="Arial"/>
          <w:color w:val="000000"/>
          <w:sz w:val="22"/>
          <w:szCs w:val="22"/>
        </w:rPr>
        <w:t>.</w:t>
      </w:r>
    </w:p>
    <w:p w14:paraId="351AA8E9" w14:textId="77777777" w:rsidR="00DB692D" w:rsidRDefault="00DB692D" w:rsidP="00DB692D">
      <w:pPr>
        <w:pBdr>
          <w:top w:val="nil"/>
          <w:left w:val="nil"/>
          <w:bottom w:val="nil"/>
          <w:right w:val="nil"/>
          <w:between w:val="nil"/>
        </w:pBdr>
        <w:spacing w:before="74" w:line="276" w:lineRule="auto"/>
        <w:ind w:left="142" w:right="24"/>
        <w:jc w:val="both"/>
        <w:rPr>
          <w:color w:val="000000"/>
        </w:rPr>
      </w:pPr>
      <w:r>
        <w:rPr>
          <w:rFonts w:ascii="Arial" w:eastAsia="Arial" w:hAnsi="Arial" w:cs="Arial"/>
          <w:color w:val="000000"/>
          <w:sz w:val="22"/>
          <w:szCs w:val="22"/>
        </w:rPr>
        <w:t>Although the library space is limited, ongoing resource planning and ongoing upgrades ensure that the programme's needs are met.</w:t>
      </w:r>
    </w:p>
    <w:p w14:paraId="5ACEC238" w14:textId="77777777" w:rsidR="00DB692D" w:rsidRDefault="00DB692D" w:rsidP="00DB692D">
      <w:pPr>
        <w:pBdr>
          <w:top w:val="nil"/>
          <w:left w:val="nil"/>
          <w:bottom w:val="nil"/>
          <w:right w:val="nil"/>
          <w:between w:val="nil"/>
        </w:pBdr>
        <w:spacing w:before="253" w:line="276" w:lineRule="auto"/>
        <w:ind w:left="142" w:right="16"/>
        <w:jc w:val="both"/>
        <w:rPr>
          <w:color w:val="000000"/>
        </w:rPr>
      </w:pPr>
      <w:r>
        <w:rPr>
          <w:rFonts w:ascii="Arial" w:eastAsia="Arial" w:hAnsi="Arial" w:cs="Arial"/>
          <w:color w:val="000000"/>
          <w:sz w:val="22"/>
          <w:szCs w:val="22"/>
        </w:rPr>
        <w:t>Quality assurance processes are well-structured, involving various stakeholders, and student satisfaction with programme monitoring is high. The programme’s quality is overseen by multiple committees and continuously improved through staff evaluations, student surveys, and feedback management. However, there is room for improvement in the systematic implementation of feedback from students, alumni, and social partners.</w:t>
      </w:r>
    </w:p>
    <w:p w14:paraId="48FDB470" w14:textId="77777777" w:rsidR="00DB692D" w:rsidRDefault="00DB692D" w:rsidP="00DB692D">
      <w:pPr>
        <w:pBdr>
          <w:top w:val="nil"/>
          <w:left w:val="nil"/>
          <w:bottom w:val="nil"/>
          <w:right w:val="nil"/>
          <w:between w:val="nil"/>
        </w:pBdr>
        <w:spacing w:before="253" w:line="276" w:lineRule="auto"/>
        <w:ind w:left="142" w:right="13"/>
        <w:jc w:val="both"/>
        <w:rPr>
          <w:color w:val="000000"/>
        </w:rPr>
        <w:sectPr w:rsidR="00DB692D" w:rsidSect="00DB692D">
          <w:pgSz w:w="11920" w:h="16840"/>
          <w:pgMar w:top="1060" w:right="566" w:bottom="760" w:left="1559" w:header="0" w:footer="563" w:gutter="0"/>
          <w:cols w:space="1296"/>
        </w:sectPr>
      </w:pPr>
      <w:r>
        <w:rPr>
          <w:rFonts w:ascii="Arial" w:eastAsia="Arial" w:hAnsi="Arial" w:cs="Arial"/>
          <w:color w:val="000000"/>
          <w:sz w:val="22"/>
          <w:szCs w:val="22"/>
        </w:rPr>
        <w:t>In conclusion, the National Security programme at Klaipėda University has notable strengths, such as its alignment with national security priorities and the positive feedback from students and alumni. However, it does not fully capitalise on its strategic coastal location to develop expertise in maritime security and international cooperation, which remains an underutilised opportunity. Additionally, it faces key challenges that must be addressed to ensure long-term success. The curriculum should be updated to reflect evolving security demands, faculty expertise must be strengthened, and student engagement in international opportunities should be expanded. Addressing these issues through strategic planning and targeted improvements will be crucial for maintaining the programme’s competitiveness and sustainability.</w:t>
      </w:r>
    </w:p>
    <w:p w14:paraId="24F0DF12" w14:textId="21CA9335" w:rsidR="0042467A" w:rsidRPr="002D0027" w:rsidRDefault="00535C59" w:rsidP="00BE720C">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40B175FE" w:rsidR="0042467A" w:rsidRPr="002D0027" w:rsidRDefault="007F0C45" w:rsidP="008F64DA">
      <w:pPr>
        <w:spacing w:line="276" w:lineRule="auto"/>
        <w:jc w:val="center"/>
        <w:rPr>
          <w:rFonts w:ascii="Arial" w:hAnsi="Arial" w:cs="Arial"/>
          <w:b/>
          <w:caps/>
        </w:rPr>
      </w:pPr>
      <w:r>
        <w:rPr>
          <w:rFonts w:ascii="Arial" w:hAnsi="Arial" w:cs="Arial"/>
          <w:b/>
          <w:caps/>
        </w:rPr>
        <w:t>KLAIPĖDOS UNIVERSIT</w:t>
      </w:r>
      <w:r w:rsidR="00862DC2">
        <w:rPr>
          <w:rFonts w:ascii="Arial" w:hAnsi="Arial" w:cs="Arial"/>
          <w:b/>
          <w:caps/>
        </w:rPr>
        <w:t xml:space="preserve">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2D0027">
        <w:rPr>
          <w:rFonts w:ascii="Arial" w:hAnsi="Arial" w:cs="Arial"/>
          <w:b/>
          <w:caps/>
        </w:rPr>
        <w:t>202</w:t>
      </w:r>
      <w:r w:rsidR="00862DC2">
        <w:rPr>
          <w:rFonts w:ascii="Arial" w:hAnsi="Arial" w:cs="Arial"/>
          <w:b/>
          <w:caps/>
        </w:rPr>
        <w:t>5</w:t>
      </w:r>
      <w:r w:rsidR="00FD467B" w:rsidRPr="002D0027">
        <w:rPr>
          <w:rFonts w:ascii="Arial" w:hAnsi="Arial" w:cs="Arial"/>
          <w:b/>
          <w:caps/>
        </w:rPr>
        <w:t xml:space="preserve"> m. </w:t>
      </w:r>
      <w:r w:rsidR="00442635">
        <w:rPr>
          <w:rFonts w:ascii="Arial" w:hAnsi="Arial" w:cs="Arial"/>
          <w:b/>
          <w:caps/>
        </w:rPr>
        <w:t>KOVO 25</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442635">
        <w:rPr>
          <w:rFonts w:ascii="Arial" w:hAnsi="Arial" w:cs="Arial"/>
          <w:b/>
        </w:rPr>
        <w:t>26</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681742BF" w:rsidR="00291AB7" w:rsidRPr="00752780" w:rsidRDefault="00F521F5"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44B2753B" w:rsidR="00291AB7" w:rsidRPr="00752780" w:rsidRDefault="00F521F5"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Klaipėdos</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1636ABFF" w:rsidR="00291AB7" w:rsidRPr="00752780" w:rsidRDefault="00291AB7" w:rsidP="00333940">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EC031C">
              <w:rPr>
                <w:rFonts w:ascii="Arial" w:eastAsia="Arial" w:hAnsi="Arial" w:cs="Arial"/>
              </w:rPr>
              <w:t xml:space="preserve">Stefan Gänzle </w:t>
            </w:r>
            <w:r w:rsidRPr="00752780">
              <w:rPr>
                <w:rFonts w:ascii="Arial" w:eastAsia="Calibri" w:hAnsi="Arial" w:cs="Arial"/>
                <w:iCs/>
                <w:lang w:val="lt-LT" w:eastAsia="lt-LT"/>
              </w:rPr>
              <w:t>………………………... (parašas)</w:t>
            </w:r>
          </w:p>
          <w:p w14:paraId="17AA915F" w14:textId="21D7F8EB" w:rsidR="00291AB7" w:rsidRPr="00752780" w:rsidRDefault="00291AB7" w:rsidP="00333940">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132064">
              <w:rPr>
                <w:rFonts w:ascii="Arial" w:eastAsia="Arial" w:hAnsi="Arial" w:cs="Arial"/>
              </w:rPr>
              <w:t>Anu Toots</w:t>
            </w:r>
          </w:p>
          <w:p w14:paraId="0597AE86" w14:textId="7B311FA8" w:rsidR="00291AB7" w:rsidRPr="00752780" w:rsidRDefault="00291AB7" w:rsidP="00333940">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FD4CA6">
              <w:rPr>
                <w:rFonts w:ascii="Arial" w:eastAsia="Arial" w:hAnsi="Arial" w:cs="Arial"/>
              </w:rPr>
              <w:t>Simon Lightfoot</w:t>
            </w:r>
          </w:p>
          <w:p w14:paraId="270F0952" w14:textId="03BF78D5" w:rsidR="00291AB7" w:rsidRPr="00752780" w:rsidRDefault="00291AB7" w:rsidP="00333940">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257747">
              <w:rPr>
                <w:rFonts w:ascii="Arial" w:eastAsia="Arial" w:hAnsi="Arial" w:cs="Arial"/>
              </w:rPr>
              <w:t xml:space="preserve">Simonas </w:t>
            </w:r>
            <w:proofErr w:type="spellStart"/>
            <w:r w:rsidR="00257747">
              <w:rPr>
                <w:rFonts w:ascii="Arial" w:eastAsia="Arial" w:hAnsi="Arial" w:cs="Arial"/>
              </w:rPr>
              <w:t>Gaušas</w:t>
            </w:r>
            <w:proofErr w:type="spellEnd"/>
          </w:p>
          <w:p w14:paraId="06E562F0" w14:textId="7232B065" w:rsidR="00291AB7" w:rsidRPr="00752780" w:rsidRDefault="00291AB7" w:rsidP="00333940">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443E85">
              <w:rPr>
                <w:rFonts w:ascii="Arial" w:eastAsia="Arial" w:hAnsi="Arial" w:cs="Arial"/>
              </w:rPr>
              <w:t xml:space="preserve">Karolina </w:t>
            </w:r>
            <w:proofErr w:type="spellStart"/>
            <w:r w:rsidR="00443E85">
              <w:rPr>
                <w:rFonts w:ascii="Arial" w:eastAsia="Arial" w:hAnsi="Arial" w:cs="Arial"/>
              </w:rPr>
              <w:t>Markauskaitė</w:t>
            </w:r>
            <w:proofErr w:type="spellEnd"/>
          </w:p>
          <w:p w14:paraId="291143FE" w14:textId="77777777" w:rsidR="00291AB7" w:rsidRPr="00752780" w:rsidRDefault="00291AB7" w:rsidP="00F50679">
            <w:pPr>
              <w:pStyle w:val="NoSpacing"/>
              <w:spacing w:line="276" w:lineRule="auto"/>
              <w:rPr>
                <w:rFonts w:ascii="Arial" w:hAnsi="Arial" w:cs="Arial"/>
                <w:iCs/>
                <w:color w:val="5B0009"/>
                <w:szCs w:val="24"/>
                <w:lang w:eastAsia="lt-LT"/>
              </w:rPr>
            </w:pPr>
          </w:p>
          <w:p w14:paraId="166A2099" w14:textId="6D9CC8BD"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3B187D">
              <w:rPr>
                <w:rFonts w:ascii="Arial" w:eastAsia="Arial" w:hAnsi="Arial" w:cs="Arial"/>
              </w:rPr>
              <w:t>Greta Misevičiūtė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5F119B3A" w14:textId="77777777" w:rsidR="00291AB7" w:rsidRPr="002D0027" w:rsidRDefault="00291AB7"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3F0AE432"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3B187D">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Pr="00752780" w:rsidRDefault="00535C59" w:rsidP="00291AB7">
      <w:pPr>
        <w:pStyle w:val="NoSpacing"/>
        <w:jc w:val="center"/>
        <w:rPr>
          <w:rFonts w:ascii="Arial" w:hAnsi="Arial" w:cs="Arial"/>
          <w:iCs/>
          <w:color w:val="5B0009"/>
          <w:szCs w:val="24"/>
          <w:lang w:eastAsia="lt-LT"/>
        </w:rPr>
      </w:pPr>
    </w:p>
    <w:p w14:paraId="63FC30B4" w14:textId="12BE365E" w:rsidR="00291AB7" w:rsidRPr="00752780" w:rsidRDefault="00291AB7" w:rsidP="00291AB7">
      <w:pPr>
        <w:pStyle w:val="Heading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w:t>
      </w:r>
      <w:r w:rsidR="00BE720C">
        <w:rPr>
          <w:rFonts w:ascii="Arial" w:hAnsi="Arial" w:cs="Arial"/>
          <w:color w:val="5B0009"/>
          <w:sz w:val="36"/>
          <w:szCs w:val="36"/>
          <w:lang w:val="lt-LT"/>
        </w:rPr>
        <w:t>OS</w:t>
      </w:r>
      <w:r w:rsidRPr="00752780">
        <w:rPr>
          <w:rFonts w:ascii="Arial" w:hAnsi="Arial" w:cs="Arial"/>
          <w:color w:val="5B0009"/>
          <w:sz w:val="36"/>
          <w:szCs w:val="36"/>
          <w:lang w:val="lt-LT"/>
        </w:rPr>
        <w:t xml:space="preserve"> DUOMENYS</w:t>
      </w:r>
    </w:p>
    <w:p w14:paraId="5CE5428E" w14:textId="77777777" w:rsidR="00291AB7" w:rsidRPr="002D0027" w:rsidRDefault="00291AB7" w:rsidP="00291AB7">
      <w:pPr>
        <w:rPr>
          <w:rFonts w:ascii="Arial" w:hAnsi="Arial" w:cs="Arial"/>
          <w:b/>
          <w:bCs/>
          <w:iCs/>
          <w:color w:val="136C73"/>
          <w:lang w:eastAsia="lt-LT"/>
        </w:rPr>
      </w:pPr>
    </w:p>
    <w:p w14:paraId="051D7A26" w14:textId="77777777" w:rsidR="00291AB7" w:rsidRPr="002D0027" w:rsidRDefault="00291AB7" w:rsidP="00291AB7">
      <w:pPr>
        <w:rPr>
          <w:rFonts w:ascii="Arial" w:hAnsi="Arial" w:cs="Arial"/>
          <w:iCs/>
          <w:color w:val="136C73"/>
          <w:sz w:val="22"/>
          <w:szCs w:val="22"/>
          <w:lang w:eastAsia="lt-LT"/>
        </w:rPr>
      </w:pPr>
    </w:p>
    <w:p w14:paraId="56E3AAC4" w14:textId="03C3C677" w:rsidR="00291AB7" w:rsidRPr="00D8335B" w:rsidRDefault="00BE720C" w:rsidP="00291AB7">
      <w:pPr>
        <w:rPr>
          <w:rFonts w:ascii="Arial" w:hAnsi="Arial" w:cs="Arial"/>
          <w:b/>
          <w:bCs/>
          <w:iCs/>
          <w:color w:val="5B0009"/>
          <w:sz w:val="22"/>
          <w:szCs w:val="22"/>
          <w:lang w:eastAsia="lt-LT"/>
        </w:rPr>
      </w:pPr>
      <w:r>
        <w:rPr>
          <w:rFonts w:ascii="Arial" w:hAnsi="Arial" w:cs="Arial"/>
          <w:b/>
          <w:bCs/>
          <w:iCs/>
          <w:color w:val="5B0009"/>
          <w:sz w:val="22"/>
          <w:szCs w:val="22"/>
          <w:lang w:eastAsia="lt-LT"/>
        </w:rPr>
        <w:t xml:space="preserve">         </w:t>
      </w:r>
      <w:r w:rsidR="00291AB7"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00291AB7" w:rsidRPr="00D8335B">
        <w:rPr>
          <w:rFonts w:ascii="Arial" w:hAnsi="Arial" w:cs="Arial"/>
          <w:b/>
          <w:bCs/>
          <w:iCs/>
          <w:color w:val="5B0009"/>
          <w:sz w:val="22"/>
          <w:szCs w:val="22"/>
          <w:lang w:eastAsia="lt-LT"/>
        </w:rPr>
        <w:t xml:space="preserve"> 7</w:t>
      </w:r>
    </w:p>
    <w:tbl>
      <w:tblPr>
        <w:tblStyle w:val="TableGrid"/>
        <w:tblW w:w="3990" w:type="pct"/>
        <w:tblInd w:w="562" w:type="dxa"/>
        <w:tblLayout w:type="fixed"/>
        <w:tblLook w:val="04A0" w:firstRow="1" w:lastRow="0" w:firstColumn="1" w:lastColumn="0" w:noHBand="0" w:noVBand="1"/>
      </w:tblPr>
      <w:tblGrid>
        <w:gridCol w:w="3970"/>
        <w:gridCol w:w="3826"/>
      </w:tblGrid>
      <w:tr w:rsidR="0098392D" w:rsidRPr="002D0027" w14:paraId="2914299A" w14:textId="77777777" w:rsidTr="00BE720C">
        <w:trPr>
          <w:trHeight w:val="510"/>
        </w:trPr>
        <w:tc>
          <w:tcPr>
            <w:tcW w:w="2546" w:type="pct"/>
            <w:shd w:val="clear" w:color="auto" w:fill="5B0009"/>
            <w:vAlign w:val="center"/>
          </w:tcPr>
          <w:p w14:paraId="771B0C6C" w14:textId="33744E0D"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454" w:type="pct"/>
            <w:shd w:val="clear" w:color="136C73" w:fill="FFFFFF" w:themeFill="background1"/>
            <w:vAlign w:val="center"/>
          </w:tcPr>
          <w:p w14:paraId="63B888AA" w14:textId="5ABBF655" w:rsidR="0098392D" w:rsidRPr="002D0027" w:rsidRDefault="0098392D" w:rsidP="00F50679">
            <w:pPr>
              <w:rPr>
                <w:rFonts w:ascii="Arial" w:eastAsiaTheme="majorEastAsia" w:hAnsi="Arial" w:cs="Arial"/>
                <w:b/>
                <w:iCs/>
                <w:sz w:val="22"/>
                <w:szCs w:val="22"/>
              </w:rPr>
            </w:pPr>
            <w:r>
              <w:rPr>
                <w:rFonts w:ascii="Arial" w:eastAsiaTheme="majorEastAsia" w:hAnsi="Arial" w:cs="Arial"/>
                <w:b/>
                <w:iCs/>
                <w:sz w:val="22"/>
                <w:szCs w:val="22"/>
              </w:rPr>
              <w:t>Nacionalinis saugumas</w:t>
            </w:r>
          </w:p>
        </w:tc>
      </w:tr>
      <w:tr w:rsidR="0098392D" w:rsidRPr="002D0027" w14:paraId="52206648" w14:textId="77777777" w:rsidTr="00BE720C">
        <w:trPr>
          <w:trHeight w:val="510"/>
        </w:trPr>
        <w:tc>
          <w:tcPr>
            <w:tcW w:w="2546" w:type="pct"/>
            <w:shd w:val="clear" w:color="auto" w:fill="5B0009"/>
            <w:vAlign w:val="center"/>
          </w:tcPr>
          <w:p w14:paraId="058CB112" w14:textId="0763208E"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454" w:type="pct"/>
            <w:vAlign w:val="center"/>
          </w:tcPr>
          <w:p w14:paraId="0171B4E4" w14:textId="7F762AC1" w:rsidR="0098392D" w:rsidRPr="002D0027" w:rsidRDefault="00407505"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6</w:t>
            </w:r>
            <w:r>
              <w:rPr>
                <w:rStyle w:val="fontstyle01"/>
                <w:rFonts w:eastAsiaTheme="majorEastAsia"/>
                <w:bCs/>
                <w:sz w:val="22"/>
                <w:szCs w:val="22"/>
              </w:rPr>
              <w:t>211JX087</w:t>
            </w:r>
          </w:p>
        </w:tc>
      </w:tr>
      <w:tr w:rsidR="0098392D" w:rsidRPr="002D0027" w14:paraId="1A6FD723" w14:textId="77777777" w:rsidTr="00BE720C">
        <w:trPr>
          <w:trHeight w:val="510"/>
        </w:trPr>
        <w:tc>
          <w:tcPr>
            <w:tcW w:w="2546" w:type="pct"/>
            <w:shd w:val="clear" w:color="auto" w:fill="5B0009"/>
            <w:vAlign w:val="center"/>
          </w:tcPr>
          <w:p w14:paraId="4000BB3F" w14:textId="398CC651"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454" w:type="pct"/>
            <w:vAlign w:val="center"/>
          </w:tcPr>
          <w:p w14:paraId="771C3E5E" w14:textId="3D488E97" w:rsidR="0098392D" w:rsidRPr="002D0027" w:rsidRDefault="00407505" w:rsidP="00F50679">
            <w:pPr>
              <w:rPr>
                <w:rFonts w:ascii="Arial" w:eastAsiaTheme="majorEastAsia" w:hAnsi="Arial" w:cs="Arial"/>
                <w:bCs/>
                <w:iCs/>
                <w:sz w:val="22"/>
                <w:szCs w:val="22"/>
              </w:rPr>
            </w:pPr>
            <w:r>
              <w:rPr>
                <w:rFonts w:ascii="Arial" w:eastAsiaTheme="majorEastAsia" w:hAnsi="Arial" w:cs="Arial"/>
                <w:bCs/>
                <w:iCs/>
                <w:sz w:val="22"/>
                <w:szCs w:val="22"/>
              </w:rPr>
              <w:t>Universitetinės</w:t>
            </w:r>
          </w:p>
        </w:tc>
      </w:tr>
      <w:tr w:rsidR="0098392D" w:rsidRPr="002D0027" w14:paraId="412454FC" w14:textId="77777777" w:rsidTr="00BE720C">
        <w:trPr>
          <w:trHeight w:val="510"/>
        </w:trPr>
        <w:tc>
          <w:tcPr>
            <w:tcW w:w="2546" w:type="pct"/>
            <w:shd w:val="clear" w:color="auto" w:fill="5B0009"/>
            <w:vAlign w:val="center"/>
          </w:tcPr>
          <w:p w14:paraId="4F9D18CE" w14:textId="21ABDAA8"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454" w:type="pct"/>
            <w:vAlign w:val="center"/>
          </w:tcPr>
          <w:p w14:paraId="58CD6E6D" w14:textId="72FD9147" w:rsidR="0098392D" w:rsidRPr="002D0027" w:rsidRDefault="00407505" w:rsidP="00F50679">
            <w:pPr>
              <w:rPr>
                <w:rFonts w:ascii="Arial" w:eastAsiaTheme="majorEastAsia" w:hAnsi="Arial" w:cs="Arial"/>
                <w:bCs/>
                <w:iCs/>
                <w:sz w:val="22"/>
                <w:szCs w:val="22"/>
              </w:rPr>
            </w:pPr>
            <w:r>
              <w:rPr>
                <w:rFonts w:ascii="Arial" w:eastAsiaTheme="majorEastAsia" w:hAnsi="Arial" w:cs="Arial"/>
                <w:bCs/>
                <w:iCs/>
                <w:sz w:val="22"/>
                <w:szCs w:val="22"/>
              </w:rPr>
              <w:t>Nuolatinė,  1,5 metų</w:t>
            </w:r>
          </w:p>
        </w:tc>
      </w:tr>
      <w:tr w:rsidR="0098392D" w:rsidRPr="002D0027" w14:paraId="3CE21482" w14:textId="77777777" w:rsidTr="00BE720C">
        <w:trPr>
          <w:trHeight w:val="510"/>
        </w:trPr>
        <w:tc>
          <w:tcPr>
            <w:tcW w:w="2546" w:type="pct"/>
            <w:shd w:val="clear" w:color="auto" w:fill="5B0009"/>
            <w:vAlign w:val="center"/>
          </w:tcPr>
          <w:p w14:paraId="29DD30E6" w14:textId="783E9330"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454" w:type="pct"/>
            <w:vAlign w:val="center"/>
          </w:tcPr>
          <w:p w14:paraId="25A9A9DE" w14:textId="32610CDC" w:rsidR="0098392D" w:rsidRPr="002D0027" w:rsidRDefault="00BD530A" w:rsidP="00F50679">
            <w:pPr>
              <w:rPr>
                <w:rFonts w:ascii="Arial" w:eastAsiaTheme="majorEastAsia" w:hAnsi="Arial" w:cs="Arial"/>
                <w:bCs/>
                <w:iCs/>
                <w:sz w:val="22"/>
                <w:szCs w:val="22"/>
              </w:rPr>
            </w:pPr>
            <w:r>
              <w:rPr>
                <w:rFonts w:ascii="Arial" w:eastAsiaTheme="majorEastAsia" w:hAnsi="Arial" w:cs="Arial"/>
                <w:bCs/>
                <w:iCs/>
                <w:sz w:val="22"/>
                <w:szCs w:val="22"/>
              </w:rPr>
              <w:t>90</w:t>
            </w:r>
          </w:p>
        </w:tc>
      </w:tr>
      <w:tr w:rsidR="0098392D" w:rsidRPr="002D0027" w14:paraId="47DA9AD0" w14:textId="77777777" w:rsidTr="00BE720C">
        <w:trPr>
          <w:trHeight w:val="510"/>
        </w:trPr>
        <w:tc>
          <w:tcPr>
            <w:tcW w:w="2546" w:type="pct"/>
            <w:shd w:val="clear" w:color="auto" w:fill="5B0009"/>
            <w:vAlign w:val="center"/>
          </w:tcPr>
          <w:p w14:paraId="48398AFB" w14:textId="17006188"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454" w:type="pct"/>
            <w:vAlign w:val="center"/>
          </w:tcPr>
          <w:p w14:paraId="62958B29" w14:textId="2C95123B" w:rsidR="0098392D" w:rsidRPr="002D0027" w:rsidRDefault="00BD530A" w:rsidP="00F50679">
            <w:pPr>
              <w:rPr>
                <w:rFonts w:ascii="Arial" w:eastAsiaTheme="majorEastAsia" w:hAnsi="Arial" w:cs="Arial"/>
                <w:bCs/>
                <w:iCs/>
                <w:sz w:val="22"/>
                <w:szCs w:val="22"/>
              </w:rPr>
            </w:pPr>
            <w:r>
              <w:rPr>
                <w:rFonts w:ascii="Arial" w:eastAsiaTheme="majorEastAsia" w:hAnsi="Arial" w:cs="Arial"/>
                <w:bCs/>
                <w:iCs/>
                <w:sz w:val="22"/>
                <w:szCs w:val="22"/>
              </w:rPr>
              <w:t>Socialinių mokslų magistras</w:t>
            </w:r>
          </w:p>
        </w:tc>
      </w:tr>
      <w:tr w:rsidR="0098392D" w:rsidRPr="002D0027" w14:paraId="2EE2FD42" w14:textId="77777777" w:rsidTr="00BE720C">
        <w:trPr>
          <w:trHeight w:val="510"/>
        </w:trPr>
        <w:tc>
          <w:tcPr>
            <w:tcW w:w="2546" w:type="pct"/>
            <w:shd w:val="clear" w:color="auto" w:fill="5B0009"/>
            <w:vAlign w:val="center"/>
          </w:tcPr>
          <w:p w14:paraId="2871F335" w14:textId="5C23B35A"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454" w:type="pct"/>
            <w:vAlign w:val="center"/>
          </w:tcPr>
          <w:p w14:paraId="368C0355" w14:textId="3F3F9DD1" w:rsidR="0098392D" w:rsidRPr="002D0027" w:rsidRDefault="00BD530A" w:rsidP="00F50679">
            <w:pPr>
              <w:rPr>
                <w:rFonts w:ascii="Arial" w:eastAsiaTheme="majorEastAsia" w:hAnsi="Arial" w:cs="Arial"/>
                <w:bCs/>
                <w:iCs/>
                <w:sz w:val="22"/>
                <w:szCs w:val="22"/>
              </w:rPr>
            </w:pPr>
            <w:r>
              <w:rPr>
                <w:rFonts w:ascii="Arial" w:eastAsiaTheme="majorEastAsia" w:hAnsi="Arial" w:cs="Arial"/>
                <w:bCs/>
                <w:iCs/>
                <w:sz w:val="22"/>
                <w:szCs w:val="22"/>
              </w:rPr>
              <w:t>Lietuvių</w:t>
            </w:r>
          </w:p>
        </w:tc>
      </w:tr>
      <w:tr w:rsidR="0098392D" w:rsidRPr="002D0027" w14:paraId="1DB46E3D" w14:textId="77777777" w:rsidTr="00BE720C">
        <w:trPr>
          <w:trHeight w:val="510"/>
        </w:trPr>
        <w:tc>
          <w:tcPr>
            <w:tcW w:w="2546" w:type="pct"/>
            <w:shd w:val="clear" w:color="auto" w:fill="5B0009"/>
            <w:vAlign w:val="center"/>
          </w:tcPr>
          <w:p w14:paraId="551A9E1F" w14:textId="65E65275"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454" w:type="pct"/>
            <w:vAlign w:val="center"/>
          </w:tcPr>
          <w:p w14:paraId="79310099" w14:textId="3296AA6B" w:rsidR="0098392D" w:rsidRPr="002D0027" w:rsidRDefault="00EE3757" w:rsidP="00F50679">
            <w:pPr>
              <w:rPr>
                <w:rFonts w:ascii="Arial" w:eastAsiaTheme="majorEastAsia" w:hAnsi="Arial" w:cs="Arial"/>
                <w:bCs/>
                <w:iCs/>
                <w:sz w:val="22"/>
                <w:szCs w:val="22"/>
              </w:rPr>
            </w:pPr>
            <w:r w:rsidRPr="00EE3757">
              <w:rPr>
                <w:rFonts w:ascii="Arial" w:eastAsiaTheme="majorEastAsia" w:hAnsi="Arial" w:cs="Arial"/>
                <w:bCs/>
                <w:iCs/>
                <w:sz w:val="22"/>
                <w:szCs w:val="22"/>
              </w:rPr>
              <w:t>Asmenys, turintys universitetinį bakalauro kvalifikacinį laipsnį arba turintys profesinio bakalauro kvalifikacinį laipsnį ir studijų metu papildomai studijuojantys pagal atitinkamų papildomųjų studijų programą</w:t>
            </w:r>
          </w:p>
        </w:tc>
      </w:tr>
      <w:tr w:rsidR="0098392D" w:rsidRPr="002D0027" w14:paraId="73A0D7D6" w14:textId="77777777" w:rsidTr="00BE720C">
        <w:trPr>
          <w:trHeight w:val="510"/>
        </w:trPr>
        <w:tc>
          <w:tcPr>
            <w:tcW w:w="2546" w:type="pct"/>
            <w:shd w:val="clear" w:color="auto" w:fill="5B0009"/>
            <w:vAlign w:val="center"/>
          </w:tcPr>
          <w:p w14:paraId="2DF5DF65" w14:textId="26B8A471"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454" w:type="pct"/>
            <w:vAlign w:val="center"/>
          </w:tcPr>
          <w:p w14:paraId="4C87F93C" w14:textId="3D325D0B" w:rsidR="0098392D" w:rsidRPr="002D0027" w:rsidRDefault="00EE3757"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2</w:t>
            </w:r>
            <w:r>
              <w:rPr>
                <w:rStyle w:val="fontstyle01"/>
                <w:rFonts w:eastAsiaTheme="majorEastAsia"/>
                <w:bCs/>
                <w:sz w:val="22"/>
                <w:szCs w:val="22"/>
              </w:rPr>
              <w:t>015-06-09</w:t>
            </w:r>
          </w:p>
        </w:tc>
      </w:tr>
      <w:tr w:rsidR="0098392D" w:rsidRPr="002D0027" w14:paraId="63954F6C" w14:textId="77777777" w:rsidTr="00BE720C">
        <w:trPr>
          <w:trHeight w:val="510"/>
        </w:trPr>
        <w:tc>
          <w:tcPr>
            <w:tcW w:w="2546" w:type="pct"/>
            <w:shd w:val="clear" w:color="auto" w:fill="5B0009"/>
            <w:vAlign w:val="center"/>
          </w:tcPr>
          <w:p w14:paraId="7C852838" w14:textId="357EDF5A" w:rsidR="0098392D" w:rsidRPr="002D0027" w:rsidRDefault="0098392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454" w:type="pct"/>
            <w:vAlign w:val="center"/>
          </w:tcPr>
          <w:p w14:paraId="1B64F9BC" w14:textId="290DF1E3" w:rsidR="0098392D" w:rsidRPr="002D0027" w:rsidRDefault="004E12F8"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N</w:t>
            </w:r>
            <w:r>
              <w:rPr>
                <w:rStyle w:val="fontstyle01"/>
                <w:rFonts w:eastAsiaTheme="majorEastAsia"/>
                <w:bCs/>
                <w:sz w:val="22"/>
                <w:szCs w:val="22"/>
              </w:rPr>
              <w:t>/A</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2A8FCF02" w14:textId="77777777" w:rsidR="00F468FC" w:rsidRPr="002D0027" w:rsidRDefault="00F468FC" w:rsidP="00291AB7">
      <w:pPr>
        <w:rPr>
          <w:rFonts w:ascii="Arial" w:hAnsi="Arial" w:cs="Arial"/>
          <w:lang w:eastAsia="lt-LT"/>
        </w:rPr>
      </w:pPr>
    </w:p>
    <w:p w14:paraId="433D73AC" w14:textId="74208332"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F80EFD">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teigiamai</w:t>
      </w:r>
      <w:r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2D0027" w:rsidRDefault="00291AB7" w:rsidP="00F50679">
            <w:pPr>
              <w:jc w:val="center"/>
              <w:rPr>
                <w:rFonts w:ascii="Arial" w:eastAsia="Calibri" w:hAnsi="Arial" w:cs="Arial"/>
                <w:b/>
                <w:iCs/>
                <w:color w:val="136C73"/>
                <w:lang w:eastAsia="lt-LT"/>
              </w:rPr>
            </w:pPr>
            <w:r w:rsidRPr="00F80EFD">
              <w:rPr>
                <w:rFonts w:ascii="Arial" w:eastAsia="Calibri" w:hAnsi="Arial" w:cs="Arial"/>
                <w:b/>
                <w:iCs/>
                <w:color w:val="632423" w:themeColor="accent2" w:themeShade="80"/>
                <w:lang w:eastAsia="lt-LT"/>
              </w:rPr>
              <w:t>N</w:t>
            </w:r>
            <w:r w:rsidR="008D61B1" w:rsidRPr="00F80EFD">
              <w:rPr>
                <w:rFonts w:ascii="Arial" w:eastAsia="Calibri" w:hAnsi="Arial" w:cs="Arial"/>
                <w:b/>
                <w:iCs/>
                <w:color w:val="632423" w:themeColor="accent2" w:themeShade="80"/>
                <w:lang w:eastAsia="lt-LT"/>
              </w:rPr>
              <w:t>r</w:t>
            </w:r>
            <w:r w:rsidRPr="00F80EFD">
              <w:rPr>
                <w:rFonts w:ascii="Arial" w:eastAsia="Calibri" w:hAnsi="Arial" w:cs="Arial"/>
                <w:b/>
                <w:iCs/>
                <w:color w:val="632423" w:themeColor="accent2" w:themeShade="80"/>
                <w:lang w:eastAsia="lt-LT"/>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2"/>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1E5602F0"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64BB68B5"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04ACD873"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75F86E71"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56B1EDDE"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02FF5191"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17E8DB14"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5C47169B" w:rsidR="00291AB7" w:rsidRPr="002D0027" w:rsidRDefault="00F80EFD" w:rsidP="00F50679">
            <w:pPr>
              <w:jc w:val="center"/>
              <w:rPr>
                <w:rFonts w:ascii="Arial" w:eastAsia="Calibri" w:hAnsi="Arial" w:cs="Arial"/>
                <w:iCs/>
                <w:lang w:eastAsia="lt-LT"/>
              </w:rPr>
            </w:pPr>
            <w:r>
              <w:rPr>
                <w:rFonts w:ascii="Arial" w:eastAsia="Calibri" w:hAnsi="Arial" w:cs="Arial"/>
                <w:iCs/>
                <w:lang w:eastAsia="lt-LT"/>
              </w:rPr>
              <w:t>17</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4450FF">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ECB8AC0" w14:textId="77777777" w:rsidTr="004450FF">
        <w:tc>
          <w:tcPr>
            <w:tcW w:w="1720"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vAlign w:val="center"/>
          </w:tcPr>
          <w:p w14:paraId="7407F850" w14:textId="5DB9F416" w:rsidR="00291AB7" w:rsidRPr="002D0027" w:rsidRDefault="004450FF"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70CDFBC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51C59F52" w14:textId="77777777" w:rsidR="00B20CC3" w:rsidRPr="00BE720C" w:rsidRDefault="00B20CC3" w:rsidP="00BE720C">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rPr>
      </w:pPr>
      <w:r w:rsidRPr="00BE720C">
        <w:rPr>
          <w:rFonts w:ascii="Arial" w:eastAsia="Arial" w:hAnsi="Arial" w:cs="Arial"/>
          <w:sz w:val="22"/>
          <w:szCs w:val="22"/>
        </w:rPr>
        <w:t>Studentų pasitenkinimas yra didelis, o nedidelis skaičius studentų sukuria teigiamą patirtį.</w:t>
      </w:r>
    </w:p>
    <w:p w14:paraId="257DF70A" w14:textId="77777777" w:rsidR="00B20CC3" w:rsidRPr="00BE720C" w:rsidRDefault="00B20CC3" w:rsidP="00BE720C">
      <w:pPr>
        <w:numPr>
          <w:ilvl w:val="0"/>
          <w:numId w:val="24"/>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Labai aukštas absolventų lojalumo lygis.</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0D95D7CB" w14:textId="77777777" w:rsidR="00291AB7" w:rsidRPr="002D0027"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0826CC5F"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6C0576F" w14:textId="77777777" w:rsidR="00B278D5" w:rsidRPr="00BE720C" w:rsidRDefault="00B278D5" w:rsidP="00BE720C">
      <w:pPr>
        <w:numPr>
          <w:ilvl w:val="0"/>
          <w:numId w:val="25"/>
        </w:numPr>
        <w:pBdr>
          <w:top w:val="nil"/>
          <w:left w:val="nil"/>
          <w:bottom w:val="nil"/>
          <w:right w:val="nil"/>
          <w:between w:val="nil"/>
        </w:pBdr>
        <w:spacing w:line="276" w:lineRule="auto"/>
        <w:jc w:val="both"/>
        <w:rPr>
          <w:rFonts w:ascii="Arial" w:eastAsia="Arial" w:hAnsi="Arial" w:cs="Arial"/>
          <w:color w:val="000000"/>
          <w:sz w:val="22"/>
          <w:szCs w:val="22"/>
        </w:rPr>
      </w:pPr>
      <w:r w:rsidRPr="00BE720C">
        <w:rPr>
          <w:rFonts w:ascii="Arial" w:eastAsia="Arial" w:hAnsi="Arial" w:cs="Arial"/>
          <w:sz w:val="22"/>
          <w:szCs w:val="22"/>
        </w:rPr>
        <w:t>Programą reikia atnaujinti, kad būtų atsižvelgta į pasikeitusį saugumo pobūdį, susijusį tiek su geopolitiniu kontekstu, tiek su disciplinos pobūdžiu.</w:t>
      </w:r>
    </w:p>
    <w:p w14:paraId="0BE7033C" w14:textId="796538E4" w:rsidR="00B278D5" w:rsidRPr="00BE720C" w:rsidRDefault="00B278D5" w:rsidP="00BE720C">
      <w:pPr>
        <w:numPr>
          <w:ilvl w:val="0"/>
          <w:numId w:val="25"/>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 xml:space="preserve">Programos </w:t>
      </w:r>
      <w:r w:rsidR="00BE720C">
        <w:rPr>
          <w:rFonts w:ascii="Arial" w:eastAsia="Arial" w:hAnsi="Arial" w:cs="Arial"/>
          <w:sz w:val="22"/>
          <w:szCs w:val="22"/>
        </w:rPr>
        <w:t xml:space="preserve">studijų </w:t>
      </w:r>
      <w:r w:rsidRPr="00BE720C">
        <w:rPr>
          <w:rFonts w:ascii="Arial" w:eastAsia="Arial" w:hAnsi="Arial" w:cs="Arial"/>
          <w:sz w:val="22"/>
          <w:szCs w:val="22"/>
        </w:rPr>
        <w:t xml:space="preserve">rezultatai turi būti atnaujinti, kad būtų atsižvelgta į siūlomą atnaujinimą ir užtikrinta, kad jie labiau atitiktų fakulteto viziją. </w:t>
      </w:r>
    </w:p>
    <w:p w14:paraId="3873DA55" w14:textId="77777777" w:rsidR="00B278D5" w:rsidRPr="00BE720C" w:rsidRDefault="00B278D5" w:rsidP="00BE720C">
      <w:pPr>
        <w:numPr>
          <w:ilvl w:val="0"/>
          <w:numId w:val="25"/>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Užtikrinti, kad programoje ugdomos kompetencijos būtų pateikiamos mokiniams tokiu pat mastu, kaip ir žinių elementai.</w:t>
      </w:r>
    </w:p>
    <w:p w14:paraId="6B19D272" w14:textId="77777777" w:rsidR="00291AB7" w:rsidRPr="00BE720C" w:rsidRDefault="00291AB7" w:rsidP="00BE720C">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BE720C" w:rsidRDefault="002B65A0"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Tolesniam</w:t>
      </w:r>
      <w:r w:rsidR="007E04D8" w:rsidRPr="00BE720C">
        <w:rPr>
          <w:rFonts w:ascii="Arial" w:eastAsia="Calibri" w:hAnsi="Arial" w:cs="Arial"/>
          <w:iCs/>
          <w:color w:val="5B0009"/>
          <w:sz w:val="22"/>
          <w:szCs w:val="22"/>
          <w:lang w:eastAsia="lt-LT"/>
        </w:rPr>
        <w:t xml:space="preserve"> tobulėjimui</w:t>
      </w:r>
    </w:p>
    <w:p w14:paraId="3E61AD95"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bookmarkEnd w:id="1"/>
    <w:p w14:paraId="37512C6D" w14:textId="77777777"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color w:val="000000"/>
          <w:sz w:val="22"/>
          <w:szCs w:val="22"/>
        </w:rPr>
      </w:pPr>
      <w:r w:rsidRPr="00BE720C">
        <w:rPr>
          <w:rFonts w:ascii="Arial" w:eastAsia="Arial" w:hAnsi="Arial" w:cs="Arial"/>
          <w:sz w:val="22"/>
          <w:szCs w:val="22"/>
        </w:rPr>
        <w:t xml:space="preserve">Didesnis socialinių partnerių dalyvavimas programoje (tai padės užtikrinti programos aktualumą). </w:t>
      </w:r>
    </w:p>
    <w:p w14:paraId="40222871" w14:textId="77777777"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Programoje galėtų būti daugiau naudojamasi mokinių darbo kontekstu (vėlgi siekiant užtikrinti aktualumą).</w:t>
      </w:r>
    </w:p>
    <w:p w14:paraId="79763E87" w14:textId="77777777"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 xml:space="preserve">Užtikrinti, kad mokymo metodai (ypač internetinės programos dalies) leistų studentams aktyviai dalyvauti. </w:t>
      </w:r>
    </w:p>
    <w:p w14:paraId="4849CC2F" w14:textId="3742160B" w:rsidR="00025180" w:rsidRPr="00BE720C" w:rsidRDefault="00025180" w:rsidP="00BE720C">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BE720C">
        <w:rPr>
          <w:rFonts w:ascii="Arial" w:eastAsia="Arial" w:hAnsi="Arial" w:cs="Arial"/>
          <w:sz w:val="22"/>
          <w:szCs w:val="22"/>
        </w:rPr>
        <w:t xml:space="preserve">Išnagrinėti būdus, kaip padidinti studentų patirtį tarptautiniu mastu, atsižvelgiant į studentų bendruomenės pobūdį ir jų užimtumo situaciją. Sąsaja su E3 </w:t>
      </w:r>
      <w:r w:rsidR="00BE720C">
        <w:rPr>
          <w:rFonts w:ascii="Arial" w:eastAsia="Arial" w:hAnsi="Arial" w:cs="Arial"/>
          <w:sz w:val="22"/>
          <w:szCs w:val="22"/>
        </w:rPr>
        <w:t xml:space="preserve">studijų </w:t>
      </w:r>
      <w:r w:rsidRPr="00BE720C">
        <w:rPr>
          <w:rFonts w:ascii="Arial" w:eastAsia="Arial" w:hAnsi="Arial" w:cs="Arial"/>
          <w:sz w:val="22"/>
          <w:szCs w:val="22"/>
        </w:rPr>
        <w:t xml:space="preserve">rezultatu yra silpna. </w:t>
      </w:r>
    </w:p>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C3407E">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17AEC7" w14:textId="77777777" w:rsidTr="00C3407E">
        <w:tc>
          <w:tcPr>
            <w:tcW w:w="1720"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6849B30F" w14:textId="67D58757" w:rsidR="007E04D8" w:rsidRPr="002D0027" w:rsidRDefault="00C3407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AB80A3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09499C6D" w14:textId="77777777" w:rsidR="004B1A1A" w:rsidRPr="00BE720C" w:rsidRDefault="004B1A1A" w:rsidP="00BE720C">
      <w:pPr>
        <w:numPr>
          <w:ilvl w:val="0"/>
          <w:numId w:val="27"/>
        </w:numPr>
        <w:spacing w:line="276" w:lineRule="auto"/>
        <w:jc w:val="both"/>
        <w:rPr>
          <w:rFonts w:ascii="Arial" w:eastAsia="Arial" w:hAnsi="Arial" w:cs="Arial"/>
          <w:sz w:val="22"/>
          <w:szCs w:val="22"/>
        </w:rPr>
      </w:pPr>
      <w:r w:rsidRPr="00BE720C">
        <w:rPr>
          <w:rFonts w:ascii="Arial" w:eastAsia="Arial" w:hAnsi="Arial" w:cs="Arial"/>
          <w:sz w:val="22"/>
          <w:szCs w:val="22"/>
        </w:rPr>
        <w:t>Didelis dėmesys skiriamas studentų akademiniam tobulėjimui remti dalyvaujant konferencijose.</w:t>
      </w:r>
    </w:p>
    <w:p w14:paraId="6A2A05F4" w14:textId="647D16DC" w:rsidR="007E04D8" w:rsidRPr="00BE720C" w:rsidRDefault="004B1A1A" w:rsidP="00BE720C">
      <w:pPr>
        <w:numPr>
          <w:ilvl w:val="0"/>
          <w:numId w:val="27"/>
        </w:numPr>
        <w:spacing w:after="240" w:line="276" w:lineRule="auto"/>
        <w:jc w:val="both"/>
        <w:rPr>
          <w:rFonts w:ascii="Arial" w:eastAsia="Arial" w:hAnsi="Arial" w:cs="Arial"/>
          <w:sz w:val="22"/>
          <w:szCs w:val="22"/>
        </w:rPr>
      </w:pPr>
      <w:r w:rsidRPr="00BE720C">
        <w:rPr>
          <w:rFonts w:ascii="Arial" w:eastAsia="Arial" w:hAnsi="Arial" w:cs="Arial"/>
          <w:sz w:val="22"/>
          <w:szCs w:val="22"/>
        </w:rPr>
        <w:t>Aktyvus vietinių objektų (miesto savivaldybės, Klaipėdos uosto) naudojimas mokymosi veikloms, gyvybiškai svarbūs ryšiai su absolventais.</w:t>
      </w: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7262F6F7"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BE720C" w:rsidRDefault="007E04D8"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Trūkumams šalinti</w:t>
      </w:r>
    </w:p>
    <w:p w14:paraId="52FF157C"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2EA637E2" w14:textId="77777777" w:rsidR="00C7558E" w:rsidRPr="00BE720C" w:rsidRDefault="00C7558E" w:rsidP="00BE720C">
      <w:pPr>
        <w:numPr>
          <w:ilvl w:val="0"/>
          <w:numId w:val="28"/>
        </w:numPr>
        <w:spacing w:line="276" w:lineRule="auto"/>
        <w:jc w:val="both"/>
        <w:rPr>
          <w:rFonts w:ascii="Arial" w:eastAsia="Arial" w:hAnsi="Arial" w:cs="Arial"/>
          <w:sz w:val="22"/>
          <w:szCs w:val="22"/>
        </w:rPr>
      </w:pPr>
      <w:r w:rsidRPr="00BE720C">
        <w:rPr>
          <w:rFonts w:ascii="Arial" w:eastAsia="Arial" w:hAnsi="Arial" w:cs="Arial"/>
          <w:sz w:val="22"/>
          <w:szCs w:val="22"/>
        </w:rPr>
        <w:t>Aiškiau apibrėžti, ką Programai ir Departamentui reiškia "nacionalinio saugumo" sąvoka ir kaip akademinio personalo moksliniai tyrimai susiję su šia sąvoka ir įvairiais nacionalinio saugumo aspektais itin susietame ir vis labiau geopolitizuotame pasaulyje ir (Baltijos jūros) regione.</w:t>
      </w:r>
    </w:p>
    <w:p w14:paraId="39BAAE85" w14:textId="77777777" w:rsidR="00C7558E" w:rsidRPr="00BE720C" w:rsidRDefault="00C7558E" w:rsidP="00BE720C">
      <w:pPr>
        <w:numPr>
          <w:ilvl w:val="0"/>
          <w:numId w:val="28"/>
        </w:numPr>
        <w:spacing w:line="276" w:lineRule="auto"/>
        <w:jc w:val="both"/>
        <w:rPr>
          <w:rFonts w:ascii="Arial" w:eastAsia="Arial" w:hAnsi="Arial" w:cs="Arial"/>
          <w:sz w:val="22"/>
          <w:szCs w:val="22"/>
        </w:rPr>
      </w:pPr>
      <w:r w:rsidRPr="00BE720C">
        <w:rPr>
          <w:rFonts w:ascii="Arial" w:eastAsia="Arial" w:hAnsi="Arial" w:cs="Arial"/>
          <w:sz w:val="22"/>
          <w:szCs w:val="22"/>
        </w:rPr>
        <w:t>Didinti tarptautinių mokslinių tyrimų (publikacijų ir projektų) apimtis ir lygį.</w:t>
      </w:r>
    </w:p>
    <w:p w14:paraId="1FB25ACE" w14:textId="17FA4AA6" w:rsidR="007E04D8" w:rsidRPr="00BE720C" w:rsidRDefault="00C7558E" w:rsidP="00BE720C">
      <w:pPr>
        <w:numPr>
          <w:ilvl w:val="0"/>
          <w:numId w:val="28"/>
        </w:numPr>
        <w:spacing w:after="240" w:line="276" w:lineRule="auto"/>
        <w:jc w:val="both"/>
        <w:rPr>
          <w:rFonts w:ascii="Arial" w:eastAsia="Arial" w:hAnsi="Arial" w:cs="Arial"/>
          <w:sz w:val="22"/>
          <w:szCs w:val="22"/>
        </w:rPr>
      </w:pPr>
      <w:r w:rsidRPr="00BE720C">
        <w:rPr>
          <w:rFonts w:ascii="Arial" w:eastAsia="Arial" w:hAnsi="Arial" w:cs="Arial"/>
          <w:sz w:val="22"/>
          <w:szCs w:val="22"/>
        </w:rPr>
        <w:t>Užtikrinti, kad studentų dalyvavimas taikomuosiuose projektuose atitiktų nacionalinio saugumo studijas ir prisidėtų prie programos rezultatų.</w:t>
      </w:r>
    </w:p>
    <w:p w14:paraId="18525D57" w14:textId="09696CBE" w:rsidR="007E04D8" w:rsidRPr="00BE720C" w:rsidRDefault="00DE3287"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Tolesniam</w:t>
      </w:r>
      <w:r w:rsidR="007E04D8" w:rsidRPr="00BE720C">
        <w:rPr>
          <w:rFonts w:ascii="Arial" w:eastAsia="Calibri" w:hAnsi="Arial" w:cs="Arial"/>
          <w:iCs/>
          <w:color w:val="5B0009"/>
          <w:sz w:val="22"/>
          <w:szCs w:val="22"/>
          <w:lang w:eastAsia="lt-LT"/>
        </w:rPr>
        <w:t xml:space="preserve"> tobulėjimui</w:t>
      </w:r>
    </w:p>
    <w:p w14:paraId="2AD3978B"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30CBF48A" w14:textId="77777777" w:rsidR="005B1562" w:rsidRPr="00BE720C" w:rsidRDefault="005B1562" w:rsidP="00BE720C">
      <w:pPr>
        <w:numPr>
          <w:ilvl w:val="0"/>
          <w:numId w:val="29"/>
        </w:numPr>
        <w:spacing w:line="276" w:lineRule="auto"/>
        <w:jc w:val="both"/>
        <w:rPr>
          <w:rFonts w:ascii="Arial" w:eastAsia="Arial" w:hAnsi="Arial" w:cs="Arial"/>
          <w:sz w:val="22"/>
          <w:szCs w:val="22"/>
        </w:rPr>
      </w:pPr>
      <w:r w:rsidRPr="00BE720C">
        <w:rPr>
          <w:rFonts w:ascii="Arial" w:eastAsia="Arial" w:hAnsi="Arial" w:cs="Arial"/>
          <w:sz w:val="22"/>
          <w:szCs w:val="22"/>
        </w:rPr>
        <w:t>Sistemingai dirbti plėtojant bendradarbiavimą mokslinių tyrimų srityje su neakademiniais partneriais artimame (Vakarų Lietuvos) regione ir su akademiniais partneriais Lietuvoje, Baltijos jūros regione ir kituose Europos pajūrio regionuose (įskaitant naudojimąsi ES-CONEXUS tinklu).</w:t>
      </w:r>
    </w:p>
    <w:p w14:paraId="3CEF4AA6" w14:textId="4070E29F" w:rsidR="00291AB7" w:rsidRPr="00BE720C" w:rsidRDefault="005B1562" w:rsidP="00BE720C">
      <w:pPr>
        <w:numPr>
          <w:ilvl w:val="0"/>
          <w:numId w:val="29"/>
        </w:numPr>
        <w:spacing w:after="240" w:line="276" w:lineRule="auto"/>
        <w:jc w:val="both"/>
        <w:rPr>
          <w:rFonts w:ascii="Arial" w:eastAsia="Arial" w:hAnsi="Arial" w:cs="Arial"/>
          <w:sz w:val="22"/>
          <w:szCs w:val="22"/>
        </w:rPr>
      </w:pPr>
      <w:r w:rsidRPr="00BE720C">
        <w:rPr>
          <w:rFonts w:ascii="Arial" w:eastAsia="Arial" w:hAnsi="Arial" w:cs="Arial"/>
          <w:sz w:val="22"/>
          <w:szCs w:val="22"/>
        </w:rPr>
        <w:t>Veiksmingai įgyvendinti esamą reglamentą dėl darbuotojų mokslinių interesų ir dėstymo atitikimo įvertinimo ir atitinkamai vadovauti jų veiklai, susijusiai su lėšų pritraukimu.</w:t>
      </w:r>
      <w:r w:rsidR="00291AB7" w:rsidRPr="00BE720C">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747FF5">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72B3F6EB" w14:textId="77777777" w:rsidTr="00747FF5">
        <w:tc>
          <w:tcPr>
            <w:tcW w:w="1720"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D70D9AE" w14:textId="7E0C2FE9" w:rsidR="007E04D8" w:rsidRPr="002D0027" w:rsidRDefault="00747FF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D5BB81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09F45B19" w14:textId="7589C135" w:rsidR="000E2B19" w:rsidRPr="00BE720C" w:rsidRDefault="000E2B19" w:rsidP="00BE720C">
      <w:pPr>
        <w:numPr>
          <w:ilvl w:val="0"/>
          <w:numId w:val="30"/>
        </w:numPr>
        <w:spacing w:line="276" w:lineRule="auto"/>
        <w:jc w:val="both"/>
        <w:rPr>
          <w:rFonts w:ascii="Arial" w:eastAsia="Arial" w:hAnsi="Arial" w:cs="Arial"/>
          <w:sz w:val="22"/>
          <w:szCs w:val="22"/>
        </w:rPr>
      </w:pPr>
      <w:r w:rsidRPr="00BE720C">
        <w:rPr>
          <w:rFonts w:ascii="Arial" w:eastAsia="Arial" w:hAnsi="Arial" w:cs="Arial"/>
          <w:sz w:val="22"/>
          <w:szCs w:val="22"/>
        </w:rPr>
        <w:t xml:space="preserve">Gerai išplėtota ir kokybiška parama </w:t>
      </w:r>
      <w:r w:rsidR="00BE720C">
        <w:rPr>
          <w:rFonts w:ascii="Arial" w:eastAsia="Arial" w:hAnsi="Arial" w:cs="Arial"/>
          <w:sz w:val="22"/>
          <w:szCs w:val="22"/>
        </w:rPr>
        <w:t xml:space="preserve">studentams </w:t>
      </w:r>
      <w:r w:rsidRPr="00BE720C">
        <w:rPr>
          <w:rFonts w:ascii="Arial" w:eastAsia="Arial" w:hAnsi="Arial" w:cs="Arial"/>
          <w:sz w:val="22"/>
          <w:szCs w:val="22"/>
        </w:rPr>
        <w:t>akademiniais ar socialiniais klausimais.</w:t>
      </w:r>
    </w:p>
    <w:p w14:paraId="7E5779C3" w14:textId="77777777" w:rsidR="000E2B19" w:rsidRPr="00BE720C" w:rsidRDefault="000E2B19" w:rsidP="00BE720C">
      <w:pPr>
        <w:numPr>
          <w:ilvl w:val="0"/>
          <w:numId w:val="30"/>
        </w:numPr>
        <w:spacing w:line="276" w:lineRule="auto"/>
        <w:jc w:val="both"/>
        <w:rPr>
          <w:rFonts w:ascii="Arial" w:eastAsia="Arial" w:hAnsi="Arial" w:cs="Arial"/>
          <w:sz w:val="22"/>
          <w:szCs w:val="22"/>
        </w:rPr>
      </w:pPr>
      <w:r w:rsidRPr="00BE720C">
        <w:rPr>
          <w:rFonts w:ascii="Arial" w:eastAsia="Arial" w:hAnsi="Arial" w:cs="Arial"/>
          <w:sz w:val="22"/>
          <w:szCs w:val="22"/>
        </w:rPr>
        <w:t>Didelis studentų pasitenkinimas dėstytojais, dėstytojais, jų parama ir siūlomomis galimybėmis.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74A8F484"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BE720C" w:rsidRDefault="007E04D8"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Trūkumams šalinti</w:t>
      </w:r>
    </w:p>
    <w:p w14:paraId="3254E4DA"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1C02100D" w14:textId="77777777" w:rsidR="003324E4" w:rsidRPr="00BE720C" w:rsidRDefault="003324E4" w:rsidP="00BE720C">
      <w:pPr>
        <w:numPr>
          <w:ilvl w:val="0"/>
          <w:numId w:val="31"/>
        </w:numPr>
        <w:spacing w:line="276" w:lineRule="auto"/>
        <w:jc w:val="both"/>
        <w:rPr>
          <w:rFonts w:ascii="Arial" w:eastAsia="Arial" w:hAnsi="Arial" w:cs="Arial"/>
          <w:sz w:val="22"/>
          <w:szCs w:val="22"/>
        </w:rPr>
      </w:pPr>
      <w:r w:rsidRPr="00BE720C">
        <w:rPr>
          <w:rFonts w:ascii="Arial" w:eastAsia="Arial" w:hAnsi="Arial" w:cs="Arial"/>
          <w:sz w:val="22"/>
          <w:szCs w:val="22"/>
        </w:rPr>
        <w:t>Padidinti studentų skaičių, bendradarbiaujant su socialiniais partneriais ir absolventais.</w:t>
      </w:r>
    </w:p>
    <w:p w14:paraId="162E8ACE" w14:textId="77777777" w:rsidR="003324E4" w:rsidRPr="00BE720C" w:rsidRDefault="003324E4" w:rsidP="00BE720C">
      <w:pPr>
        <w:numPr>
          <w:ilvl w:val="0"/>
          <w:numId w:val="31"/>
        </w:numPr>
        <w:spacing w:line="276" w:lineRule="auto"/>
        <w:jc w:val="both"/>
        <w:rPr>
          <w:rFonts w:ascii="Arial" w:eastAsia="Arial" w:hAnsi="Arial" w:cs="Arial"/>
          <w:sz w:val="22"/>
          <w:szCs w:val="22"/>
        </w:rPr>
      </w:pPr>
      <w:r w:rsidRPr="00BE720C">
        <w:rPr>
          <w:rFonts w:ascii="Arial" w:eastAsia="Arial" w:hAnsi="Arial" w:cs="Arial"/>
          <w:sz w:val="22"/>
          <w:szCs w:val="22"/>
        </w:rPr>
        <w:t>Išnagrinėti naujas programos populiarinimo strategijas, labiau pabrėžiant jos reikšmę regionui, taip pat labiau įtraukti socialinius partnerius ir absolventus.</w:t>
      </w:r>
    </w:p>
    <w:p w14:paraId="53262B86"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BE720C" w:rsidRDefault="00DE3287"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Tolesniam</w:t>
      </w:r>
      <w:r w:rsidR="007E04D8" w:rsidRPr="00BE720C">
        <w:rPr>
          <w:rFonts w:ascii="Arial" w:eastAsia="Calibri" w:hAnsi="Arial" w:cs="Arial"/>
          <w:iCs/>
          <w:color w:val="5B0009"/>
          <w:sz w:val="22"/>
          <w:szCs w:val="22"/>
          <w:lang w:eastAsia="lt-LT"/>
        </w:rPr>
        <w:t xml:space="preserve"> tobulėjimui</w:t>
      </w:r>
    </w:p>
    <w:p w14:paraId="63DD279A"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36451DBB" w14:textId="46F9EE71" w:rsidR="007E04D8" w:rsidRPr="00BE720C" w:rsidRDefault="0034221C" w:rsidP="00BE720C">
      <w:pPr>
        <w:pStyle w:val="ListParagraph"/>
        <w:numPr>
          <w:ilvl w:val="0"/>
          <w:numId w:val="6"/>
        </w:numPr>
        <w:spacing w:line="276" w:lineRule="auto"/>
        <w:rPr>
          <w:rFonts w:ascii="Arial" w:hAnsi="Arial" w:cs="Arial"/>
          <w:sz w:val="22"/>
          <w:szCs w:val="22"/>
          <w:lang w:val="lt-LT" w:eastAsia="lt-LT"/>
        </w:rPr>
      </w:pPr>
      <w:r w:rsidRPr="00BE720C">
        <w:rPr>
          <w:rFonts w:ascii="Arial" w:eastAsia="Arial" w:hAnsi="Arial" w:cs="Arial"/>
          <w:sz w:val="22"/>
          <w:szCs w:val="22"/>
          <w:lang w:val="lt-LT"/>
        </w:rPr>
        <w:t>Aktyviai ieškoti BIP ar kitų mainų galimybių ir skatinti studentus jose dalyvauti.</w:t>
      </w:r>
    </w:p>
    <w:p w14:paraId="154989DB" w14:textId="77777777" w:rsidR="00291AB7" w:rsidRPr="00BE720C" w:rsidRDefault="00291AB7" w:rsidP="00BE720C">
      <w:pPr>
        <w:spacing w:after="200" w:line="276" w:lineRule="auto"/>
        <w:jc w:val="both"/>
        <w:rPr>
          <w:rFonts w:ascii="Arial" w:eastAsia="Calibri" w:hAnsi="Arial" w:cs="Arial"/>
          <w:sz w:val="22"/>
          <w:szCs w:val="22"/>
          <w:lang w:eastAsia="lt-LT"/>
        </w:rPr>
      </w:pPr>
      <w:r w:rsidRPr="00BE720C">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B5500D">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7450D9" w14:textId="77777777" w:rsidTr="00B5500D">
        <w:tc>
          <w:tcPr>
            <w:tcW w:w="1720"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394275E8" w14:textId="057CB453" w:rsidR="007E04D8" w:rsidRPr="002D0027" w:rsidRDefault="00B5500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45B225A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5C003C09" w14:textId="77777777" w:rsidR="00C07867" w:rsidRPr="00BE720C" w:rsidRDefault="00C07867" w:rsidP="00BE720C">
      <w:pPr>
        <w:numPr>
          <w:ilvl w:val="0"/>
          <w:numId w:val="32"/>
        </w:numPr>
        <w:spacing w:line="276" w:lineRule="auto"/>
        <w:jc w:val="both"/>
        <w:rPr>
          <w:rFonts w:ascii="Arial" w:eastAsia="Arial" w:hAnsi="Arial" w:cs="Arial"/>
          <w:sz w:val="22"/>
          <w:szCs w:val="22"/>
        </w:rPr>
      </w:pPr>
      <w:r w:rsidRPr="00BE720C">
        <w:rPr>
          <w:rFonts w:ascii="Arial" w:eastAsia="Arial" w:hAnsi="Arial" w:cs="Arial"/>
          <w:sz w:val="22"/>
          <w:szCs w:val="22"/>
        </w:rPr>
        <w:t>Pastebima teigiama specializacijos tendencija, pavyzdžiui, tokios iniciatyvos kaip "Mėlynojo augimo lyderių akademija". Atrodo, kad egzistuoja teigiami ryšiai su kariniu jūrų laivynu, kai kuriomis vyriausybinėmis institucijomis (pvz., Valstybės saugumo departamentu). Programa turi didelį tolesnės specializacijos potencialą, įskaitant ryšių su uostu kūrimą (pvz., sprendžiant kontrabandos ir migracijos problemas), tolesnį jūros mokslų plėtojimą ir gerų geografinių alternatyvų panašioms studijoms sostinės regione.</w:t>
      </w:r>
    </w:p>
    <w:p w14:paraId="100C0DA6" w14:textId="77777777" w:rsidR="00C07867" w:rsidRPr="00BE720C" w:rsidRDefault="00C07867" w:rsidP="00BE720C">
      <w:pPr>
        <w:numPr>
          <w:ilvl w:val="0"/>
          <w:numId w:val="32"/>
        </w:numPr>
        <w:spacing w:line="276" w:lineRule="auto"/>
        <w:jc w:val="both"/>
        <w:rPr>
          <w:rFonts w:ascii="Arial" w:eastAsia="Arial" w:hAnsi="Arial" w:cs="Arial"/>
          <w:sz w:val="22"/>
          <w:szCs w:val="22"/>
        </w:rPr>
      </w:pPr>
      <w:r w:rsidRPr="00BE720C">
        <w:rPr>
          <w:rFonts w:ascii="Arial" w:eastAsia="Arial" w:hAnsi="Arial" w:cs="Arial"/>
          <w:sz w:val="22"/>
          <w:szCs w:val="22"/>
        </w:rPr>
        <w:t xml:space="preserve">Atrodo, kad dabartiniai studentai, absolventai ir kai kurie programoje dalyvaujantys socialiniai partneriai teigiamai vertina programą. Šį potencialą galima išnaudoti daug geriau nei dabar. </w:t>
      </w: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571126F"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BE720C" w:rsidRDefault="007E04D8" w:rsidP="00BE720C">
      <w:pPr>
        <w:tabs>
          <w:tab w:val="left" w:pos="1298"/>
          <w:tab w:val="left" w:pos="1985"/>
        </w:tabs>
        <w:spacing w:line="276" w:lineRule="auto"/>
        <w:jc w:val="both"/>
        <w:rPr>
          <w:rFonts w:ascii="Arial" w:eastAsia="Calibri" w:hAnsi="Arial" w:cs="Arial"/>
          <w:iCs/>
          <w:color w:val="5B0009"/>
          <w:sz w:val="22"/>
          <w:szCs w:val="22"/>
          <w:lang w:eastAsia="lt-LT"/>
        </w:rPr>
      </w:pPr>
      <w:r w:rsidRPr="00BE720C">
        <w:rPr>
          <w:rFonts w:ascii="Arial" w:eastAsia="Calibri" w:hAnsi="Arial" w:cs="Arial"/>
          <w:iCs/>
          <w:color w:val="5B0009"/>
          <w:sz w:val="22"/>
          <w:szCs w:val="22"/>
          <w:lang w:eastAsia="lt-LT"/>
        </w:rPr>
        <w:t>Trūkumams šalinti</w:t>
      </w:r>
    </w:p>
    <w:p w14:paraId="331FCC7C"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7C1F1BBE" w14:textId="76768F22"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 xml:space="preserve">Vadovybė ir administracijos darbuotojai turėtų prisiimti didesnę atsakomybę už programą ir vadovauti pastangoms racionalizuoti jos tapatybę. Vadybos ir administracijos darbuotojai bei </w:t>
      </w:r>
      <w:r w:rsidR="00BE720C">
        <w:rPr>
          <w:rFonts w:ascii="Arial" w:eastAsia="Arial" w:hAnsi="Arial" w:cs="Arial"/>
          <w:sz w:val="22"/>
          <w:szCs w:val="22"/>
        </w:rPr>
        <w:t xml:space="preserve">dėstytojai </w:t>
      </w:r>
      <w:r w:rsidRPr="00BE720C">
        <w:rPr>
          <w:rFonts w:ascii="Arial" w:eastAsia="Arial" w:hAnsi="Arial" w:cs="Arial"/>
          <w:sz w:val="22"/>
          <w:szCs w:val="22"/>
        </w:rPr>
        <w:t xml:space="preserve">turi daugiau diegti naujoves, kad </w:t>
      </w:r>
      <w:r w:rsidR="00BE720C">
        <w:rPr>
          <w:rFonts w:ascii="Arial" w:eastAsia="Arial" w:hAnsi="Arial" w:cs="Arial"/>
          <w:sz w:val="22"/>
          <w:szCs w:val="22"/>
        </w:rPr>
        <w:t xml:space="preserve">studentams </w:t>
      </w:r>
      <w:r w:rsidRPr="00BE720C">
        <w:rPr>
          <w:rFonts w:ascii="Arial" w:eastAsia="Arial" w:hAnsi="Arial" w:cs="Arial"/>
          <w:sz w:val="22"/>
          <w:szCs w:val="22"/>
        </w:rPr>
        <w:t>suteiktų didesnę vertę, remdamiesi pirmiau išvardytomis regiono stiprybėmis. Pastangos šioje srityje gali apimti, pavyzdžiui, geresnę rinkodarą, specializaciją, socialinių partnerių ir absolventų įtraukimą, aktyvų darbą su vyriausybe. Remiantis absolventų nuomone, programoje reikia geriau atsižvelgti į pasaulinį kontekstą, nustatyti geresnę pusiausvyrą tarp klasikinių grėsmių ir šiuolaikinių klausimų, įtraukti strategijos ir politikos, įskaitant karinį požiūrį.</w:t>
      </w:r>
    </w:p>
    <w:p w14:paraId="50784FD5"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Universitetas turi dar labiau pritaikyti Socialinių ir humanitarinių mokslų fakulteto pastatą studentams, turintiems individualių poreikių (t. y. patekimas į aukštesnius aukštus yra ribotas, nes nėra lifto; pirmojo aukšto tualetus reikia atnaujinti, kad jie būtų lengviau prieinami). Nors tikimasi, kad visi individualių poreikių turintys studentai paprašys pagalbos, ne visi jie gali tai padaryti. Labai svarbus aktyvus universiteto darbuotojų vaidmuo teikiant pagalbą, kad būtų patenkinti jų individualūs poreikiai.</w:t>
      </w:r>
    </w:p>
    <w:p w14:paraId="329B6DBB"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Reikia daugiau verslumo įtraukiant socialinius partnerius į programų rengimą. Galima dažniau dalytis informacija apie studentų pasiekimus vietos žiniasklaidoje, geriau reklamuoti programą studentų konferencijoje ir kituose renginiuose, siekti aktyvesnio darbdavių ir absolventų grįžtamojo ryšio apklausomis ir kitomis priemonėmis (pvz., grupinėmis diskusijomis), kad būtų galima nustatyti sinergiją ir ja pasinaudoti.</w:t>
      </w:r>
    </w:p>
    <w:p w14:paraId="0FCD6020"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Rekomenduojami nauji alternatyvūs programos absolventų užimtumo statistikos rinkimo būdai. Užuot bandę rinkti Užimtumo tarnybos duomenis, universitetai galėtų skambinti kiekvienam absolventui, griežtai laikydamiesi BDAR reikalavimų.</w:t>
      </w:r>
    </w:p>
    <w:p w14:paraId="54ED6026" w14:textId="77777777" w:rsidR="00A35698" w:rsidRPr="00BE720C" w:rsidRDefault="00A35698" w:rsidP="00BE720C">
      <w:pPr>
        <w:numPr>
          <w:ilvl w:val="0"/>
          <w:numId w:val="33"/>
        </w:numPr>
        <w:spacing w:line="276" w:lineRule="auto"/>
        <w:jc w:val="both"/>
        <w:rPr>
          <w:rFonts w:ascii="Arial" w:eastAsia="Arial" w:hAnsi="Arial" w:cs="Arial"/>
          <w:sz w:val="22"/>
          <w:szCs w:val="22"/>
        </w:rPr>
      </w:pPr>
      <w:r w:rsidRPr="00BE720C">
        <w:rPr>
          <w:rFonts w:ascii="Arial" w:eastAsia="Arial" w:hAnsi="Arial" w:cs="Arial"/>
          <w:sz w:val="22"/>
          <w:szCs w:val="22"/>
        </w:rPr>
        <w:t xml:space="preserve">Reikia išbandyti realiose praktinėse situacijose ir toliau tobulinti aukštojo mokslo prieinamumo, akademinio sąžiningumo, tolerancijos ir nediskriminavimo užtikrinimo, apeliacijų ir skundų teikimo ir nagrinėjimo procedūras ir politiką, o nustačius spragų - jas tobulinti.  </w:t>
      </w:r>
    </w:p>
    <w:p w14:paraId="19F72490" w14:textId="77777777" w:rsidR="007E04D8" w:rsidRPr="00BE720C" w:rsidRDefault="007E04D8" w:rsidP="00BE720C">
      <w:pPr>
        <w:tabs>
          <w:tab w:val="left" w:pos="1298"/>
          <w:tab w:val="left" w:pos="1985"/>
        </w:tabs>
        <w:spacing w:line="276" w:lineRule="auto"/>
        <w:jc w:val="both"/>
        <w:rPr>
          <w:rFonts w:ascii="Arial" w:eastAsia="Calibri" w:hAnsi="Arial" w:cs="Arial"/>
          <w:iCs/>
          <w:sz w:val="22"/>
          <w:szCs w:val="22"/>
          <w:lang w:eastAsia="lt-LT"/>
        </w:rPr>
      </w:pPr>
    </w:p>
    <w:p w14:paraId="6D913B94" w14:textId="77777777" w:rsidR="00291AB7" w:rsidRPr="00BE720C" w:rsidRDefault="00291AB7" w:rsidP="00BE720C">
      <w:pPr>
        <w:spacing w:after="200" w:line="276" w:lineRule="auto"/>
        <w:jc w:val="both"/>
        <w:rPr>
          <w:rFonts w:ascii="Arial" w:eastAsia="Calibri" w:hAnsi="Arial" w:cs="Arial"/>
          <w:sz w:val="22"/>
          <w:szCs w:val="22"/>
          <w:lang w:val="en-GB" w:eastAsia="lt-LT"/>
        </w:rPr>
      </w:pPr>
      <w:r w:rsidRPr="00BE720C">
        <w:rPr>
          <w:rFonts w:ascii="Arial" w:eastAsia="Calibri" w:hAnsi="Arial" w:cs="Arial"/>
          <w:sz w:val="22"/>
          <w:szCs w:val="22"/>
          <w:lang w:val="en-GB" w:eastAsia="lt-LT"/>
        </w:rP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C92A67">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AA46D58" w14:textId="77777777" w:rsidTr="00C92A67">
        <w:tc>
          <w:tcPr>
            <w:tcW w:w="1720"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27A73026" w14:textId="0689723A" w:rsidR="007E04D8" w:rsidRPr="002D0027" w:rsidRDefault="00C92A6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EA6A3B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261B0782" w14:textId="77777777" w:rsidR="003679BE" w:rsidRPr="00CA3EA4" w:rsidRDefault="003679BE" w:rsidP="00CA3EA4">
      <w:pPr>
        <w:numPr>
          <w:ilvl w:val="0"/>
          <w:numId w:val="34"/>
        </w:numPr>
        <w:spacing w:line="276" w:lineRule="auto"/>
        <w:jc w:val="both"/>
        <w:rPr>
          <w:rFonts w:ascii="Arial" w:eastAsia="Arial" w:hAnsi="Arial" w:cs="Arial"/>
          <w:sz w:val="22"/>
          <w:szCs w:val="22"/>
        </w:rPr>
      </w:pPr>
      <w:r w:rsidRPr="00CA3EA4">
        <w:rPr>
          <w:rFonts w:ascii="Arial" w:eastAsia="Arial" w:hAnsi="Arial" w:cs="Arial"/>
          <w:sz w:val="22"/>
          <w:szCs w:val="22"/>
        </w:rPr>
        <w:t>Per pastaruosius kelerius metus dalyvavimas profesiniame tobulėjime didėjo.</w:t>
      </w:r>
    </w:p>
    <w:p w14:paraId="75FBD7D2" w14:textId="77777777" w:rsidR="003679BE" w:rsidRPr="00CA3EA4" w:rsidRDefault="003679BE" w:rsidP="00CA3EA4">
      <w:pPr>
        <w:numPr>
          <w:ilvl w:val="0"/>
          <w:numId w:val="34"/>
        </w:numPr>
        <w:spacing w:after="240" w:line="276" w:lineRule="auto"/>
        <w:jc w:val="both"/>
        <w:rPr>
          <w:rFonts w:ascii="Arial" w:eastAsia="Arial" w:hAnsi="Arial" w:cs="Arial"/>
          <w:sz w:val="22"/>
          <w:szCs w:val="22"/>
        </w:rPr>
      </w:pPr>
      <w:r w:rsidRPr="00CA3EA4">
        <w:rPr>
          <w:rFonts w:ascii="Arial" w:eastAsia="Arial" w:hAnsi="Arial" w:cs="Arial"/>
          <w:sz w:val="22"/>
          <w:szCs w:val="22"/>
        </w:rPr>
        <w:t>Nacionalinio saugumo programos dėstytojai gauna aukštus studentų ir socialinių partnerių pasitenkinimo balus.</w:t>
      </w:r>
    </w:p>
    <w:p w14:paraId="4D082D23" w14:textId="77777777" w:rsidR="007E04D8" w:rsidRPr="002D0027" w:rsidRDefault="007E04D8" w:rsidP="00CF1D8A">
      <w:pPr>
        <w:spacing w:line="276" w:lineRule="auto"/>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7BE0833"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CA3EA4" w:rsidRDefault="007E04D8"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Trūkumams šalinti</w:t>
      </w:r>
    </w:p>
    <w:p w14:paraId="020FB056"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22F9875E" w14:textId="1A7D0040" w:rsidR="006D7941" w:rsidRPr="00CA3EA4" w:rsidRDefault="006D7941" w:rsidP="00CA3EA4">
      <w:pPr>
        <w:numPr>
          <w:ilvl w:val="0"/>
          <w:numId w:val="36"/>
        </w:numPr>
        <w:tabs>
          <w:tab w:val="left" w:pos="1298"/>
          <w:tab w:val="left" w:pos="1985"/>
        </w:tabs>
        <w:spacing w:line="276" w:lineRule="auto"/>
        <w:jc w:val="both"/>
        <w:rPr>
          <w:rFonts w:ascii="Arial" w:eastAsia="Arial" w:hAnsi="Arial" w:cs="Arial"/>
          <w:sz w:val="22"/>
          <w:szCs w:val="22"/>
        </w:rPr>
      </w:pPr>
      <w:r w:rsidRPr="00CA3EA4">
        <w:rPr>
          <w:rFonts w:ascii="Arial" w:eastAsia="Arial" w:hAnsi="Arial" w:cs="Arial"/>
          <w:sz w:val="22"/>
          <w:szCs w:val="22"/>
        </w:rPr>
        <w:t>Išnagrinėti regioninio universiteto stipriąsias puses ir Lietuvos ryšį su Baltijos jūra tiek</w:t>
      </w:r>
      <w:r w:rsidR="00CA3EA4">
        <w:rPr>
          <w:rFonts w:ascii="Arial" w:eastAsia="Arial" w:hAnsi="Arial" w:cs="Arial"/>
          <w:sz w:val="22"/>
          <w:szCs w:val="22"/>
        </w:rPr>
        <w:t xml:space="preserve"> studijų</w:t>
      </w:r>
      <w:r w:rsidRPr="00CA3EA4">
        <w:rPr>
          <w:rFonts w:ascii="Arial" w:eastAsia="Arial" w:hAnsi="Arial" w:cs="Arial"/>
          <w:sz w:val="22"/>
          <w:szCs w:val="22"/>
        </w:rPr>
        <w:t>, tiek mokslinių tyrimų, susijusių su Nacionalinio saugumo programa, požiūriu.</w:t>
      </w:r>
    </w:p>
    <w:p w14:paraId="59CAF165" w14:textId="77777777" w:rsidR="006D7941" w:rsidRPr="00CA3EA4" w:rsidRDefault="006D7941" w:rsidP="00CA3EA4">
      <w:pPr>
        <w:numPr>
          <w:ilvl w:val="0"/>
          <w:numId w:val="35"/>
        </w:numPr>
        <w:spacing w:line="276" w:lineRule="auto"/>
        <w:jc w:val="both"/>
        <w:rPr>
          <w:rFonts w:ascii="Arial" w:eastAsia="Arial" w:hAnsi="Arial" w:cs="Arial"/>
          <w:sz w:val="22"/>
          <w:szCs w:val="22"/>
        </w:rPr>
      </w:pPr>
      <w:r w:rsidRPr="00CA3EA4">
        <w:rPr>
          <w:rFonts w:ascii="Arial" w:eastAsia="Arial" w:hAnsi="Arial" w:cs="Arial"/>
          <w:sz w:val="22"/>
          <w:szCs w:val="22"/>
        </w:rPr>
        <w:t>Stengtis įdarbinti išorinius darbuotojus (bent jau ne iš regiono), kad būtų galima internacionalizuoti (jei įmanoma) ir išplėsti darbuotojų mokslinių tyrimų bazę bei pasirengti kartų kaitai.</w:t>
      </w:r>
    </w:p>
    <w:p w14:paraId="0FA853CD" w14:textId="024FA8CE" w:rsidR="007E04D8" w:rsidRPr="00CA3EA4" w:rsidRDefault="006D7941" w:rsidP="00CA3EA4">
      <w:pPr>
        <w:numPr>
          <w:ilvl w:val="0"/>
          <w:numId w:val="35"/>
        </w:numPr>
        <w:spacing w:after="240" w:line="276" w:lineRule="auto"/>
        <w:jc w:val="both"/>
        <w:rPr>
          <w:rFonts w:ascii="Arial" w:eastAsia="Arial" w:hAnsi="Arial" w:cs="Arial"/>
          <w:sz w:val="22"/>
          <w:szCs w:val="22"/>
        </w:rPr>
      </w:pPr>
      <w:r w:rsidRPr="00CA3EA4">
        <w:rPr>
          <w:rFonts w:ascii="Arial" w:eastAsia="Arial" w:hAnsi="Arial" w:cs="Arial"/>
          <w:sz w:val="22"/>
          <w:szCs w:val="22"/>
        </w:rPr>
        <w:t>Didinti Nacionalinio saugumo programos ir jos darbuotojų žinomumą tarptautiniu mastu (pvz., per rinkodarą ir pristatymą KU interneto svetainėje).</w:t>
      </w:r>
    </w:p>
    <w:p w14:paraId="47A3A681" w14:textId="473207D1" w:rsidR="007E04D8" w:rsidRPr="00CA3EA4" w:rsidRDefault="00DE3287"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Tolesniam</w:t>
      </w:r>
      <w:r w:rsidR="007E04D8" w:rsidRPr="00CA3EA4">
        <w:rPr>
          <w:rFonts w:ascii="Arial" w:eastAsia="Calibri" w:hAnsi="Arial" w:cs="Arial"/>
          <w:iCs/>
          <w:color w:val="5B0009"/>
          <w:sz w:val="22"/>
          <w:szCs w:val="22"/>
          <w:lang w:eastAsia="lt-LT"/>
        </w:rPr>
        <w:t xml:space="preserve"> tobulėjimui</w:t>
      </w:r>
    </w:p>
    <w:p w14:paraId="6C378431"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4F25249B" w14:textId="77777777" w:rsidR="0008568E" w:rsidRPr="00CA3EA4" w:rsidRDefault="0008568E" w:rsidP="00CA3EA4">
      <w:pPr>
        <w:numPr>
          <w:ilvl w:val="0"/>
          <w:numId w:val="37"/>
        </w:numPr>
        <w:spacing w:line="276" w:lineRule="auto"/>
        <w:jc w:val="both"/>
        <w:rPr>
          <w:rFonts w:ascii="Arial" w:eastAsia="Arial" w:hAnsi="Arial" w:cs="Arial"/>
          <w:sz w:val="22"/>
          <w:szCs w:val="22"/>
        </w:rPr>
      </w:pPr>
      <w:r w:rsidRPr="00CA3EA4">
        <w:rPr>
          <w:rFonts w:ascii="Arial" w:eastAsia="Arial" w:hAnsi="Arial" w:cs="Arial"/>
          <w:sz w:val="22"/>
          <w:szCs w:val="22"/>
        </w:rPr>
        <w:t>Apsvarstyti galimybę strategiškiau išnaudoti KU narystės EU-CONEXUS ir Erasmus+ programas teikiamas galimybes.</w:t>
      </w:r>
    </w:p>
    <w:p w14:paraId="5EFA1D0F" w14:textId="77777777" w:rsidR="0008568E" w:rsidRPr="00CA3EA4" w:rsidRDefault="0008568E" w:rsidP="00CA3EA4">
      <w:pPr>
        <w:numPr>
          <w:ilvl w:val="0"/>
          <w:numId w:val="37"/>
        </w:numPr>
        <w:spacing w:after="240" w:line="276" w:lineRule="auto"/>
        <w:jc w:val="both"/>
        <w:rPr>
          <w:rFonts w:ascii="Arial" w:eastAsia="Arial" w:hAnsi="Arial" w:cs="Arial"/>
          <w:sz w:val="22"/>
          <w:szCs w:val="22"/>
        </w:rPr>
      </w:pPr>
      <w:r w:rsidRPr="00CA3EA4">
        <w:rPr>
          <w:rFonts w:ascii="Arial" w:eastAsia="Arial" w:hAnsi="Arial" w:cs="Arial"/>
          <w:sz w:val="22"/>
          <w:szCs w:val="22"/>
        </w:rPr>
        <w:t>apsvarstyti galimybę strategiškai dalyvauti nacionaliniuose ir Europos projektuose (pvz., "Horizon Europe"), kad būtų toliau plėtojamas mokslinių tyrimų portfelis.</w:t>
      </w:r>
    </w:p>
    <w:p w14:paraId="2B46A7A9" w14:textId="77777777" w:rsidR="00291AB7" w:rsidRPr="00CA3EA4" w:rsidRDefault="00291AB7" w:rsidP="00CA3EA4">
      <w:pPr>
        <w:spacing w:after="200" w:line="276" w:lineRule="auto"/>
        <w:jc w:val="both"/>
        <w:rPr>
          <w:rFonts w:ascii="Arial" w:eastAsia="Calibri" w:hAnsi="Arial" w:cs="Arial"/>
          <w:sz w:val="22"/>
          <w:szCs w:val="22"/>
          <w:lang w:val="en-GB" w:eastAsia="lt-LT"/>
        </w:rPr>
      </w:pPr>
      <w:r w:rsidRPr="00CA3EA4">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08568E">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67A7BAB" w14:textId="77777777" w:rsidTr="0008568E">
        <w:tc>
          <w:tcPr>
            <w:tcW w:w="1720"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ED64325" w14:textId="4DCA398F" w:rsidR="007E04D8" w:rsidRPr="002D0027" w:rsidRDefault="0008568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CDAA4E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09EBF06B" w14:textId="77777777" w:rsidR="00A929E9" w:rsidRPr="00CA3EA4" w:rsidRDefault="00A929E9" w:rsidP="00CA3EA4">
      <w:pPr>
        <w:numPr>
          <w:ilvl w:val="0"/>
          <w:numId w:val="38"/>
        </w:numPr>
        <w:spacing w:line="276" w:lineRule="auto"/>
        <w:jc w:val="both"/>
        <w:rPr>
          <w:rFonts w:ascii="Arial" w:eastAsia="Arial" w:hAnsi="Arial" w:cs="Arial"/>
          <w:sz w:val="22"/>
          <w:szCs w:val="22"/>
        </w:rPr>
      </w:pPr>
      <w:r w:rsidRPr="00CA3EA4">
        <w:rPr>
          <w:rFonts w:ascii="Arial" w:eastAsia="Arial" w:hAnsi="Arial" w:cs="Arial"/>
          <w:sz w:val="22"/>
          <w:szCs w:val="22"/>
        </w:rPr>
        <w:t xml:space="preserve">Nepaisant to, kad biblioteka turi mažai vietos, jos fondai yra geri; įspūdingas naujų leidinių kiekis lietuvių ir anglų kalbomis.  </w:t>
      </w:r>
    </w:p>
    <w:p w14:paraId="64715D17" w14:textId="77777777" w:rsidR="007E04D8" w:rsidRPr="00CA3EA4" w:rsidRDefault="007E04D8" w:rsidP="00CA3EA4">
      <w:pPr>
        <w:spacing w:line="276" w:lineRule="auto"/>
        <w:jc w:val="both"/>
        <w:rPr>
          <w:rFonts w:ascii="Arial" w:hAnsi="Arial" w:cs="Arial"/>
          <w:b/>
          <w:bCs/>
          <w:color w:val="136C73"/>
          <w:sz w:val="22"/>
          <w:szCs w:val="22"/>
          <w:lang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4FF82E0C"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77777777" w:rsidR="007E04D8" w:rsidRPr="00CA3EA4" w:rsidRDefault="007E04D8"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Trūkumams pašalinti</w:t>
      </w:r>
    </w:p>
    <w:p w14:paraId="7266DBFD"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1F81F2E5" w14:textId="77777777" w:rsidR="00125DBA" w:rsidRPr="00CA3EA4" w:rsidRDefault="00125DBA" w:rsidP="00CA3EA4">
      <w:pPr>
        <w:numPr>
          <w:ilvl w:val="0"/>
          <w:numId w:val="39"/>
        </w:numPr>
        <w:spacing w:line="276" w:lineRule="auto"/>
        <w:jc w:val="both"/>
        <w:rPr>
          <w:rFonts w:ascii="Arial" w:eastAsia="Arial" w:hAnsi="Arial" w:cs="Arial"/>
          <w:sz w:val="22"/>
          <w:szCs w:val="22"/>
        </w:rPr>
      </w:pPr>
      <w:r w:rsidRPr="00CA3EA4">
        <w:rPr>
          <w:rFonts w:ascii="Arial" w:eastAsia="Arial" w:hAnsi="Arial" w:cs="Arial"/>
          <w:sz w:val="22"/>
          <w:szCs w:val="22"/>
        </w:rPr>
        <w:t>Išteklių atnaujinimo planams būtų naudingas sistemingesnis ir visapusiškesnis požiūris, kuris sujungtų "iš viršaus į apačią" strategijas (kurių šiuo metu trūksta) su esamu "iš apačios į viršų" judrumu.</w:t>
      </w:r>
    </w:p>
    <w:p w14:paraId="6D4B2EC5" w14:textId="20F5FF10" w:rsidR="007E04D8" w:rsidRPr="00CA3EA4" w:rsidRDefault="00125DBA" w:rsidP="00CA3EA4">
      <w:pPr>
        <w:numPr>
          <w:ilvl w:val="0"/>
          <w:numId w:val="39"/>
        </w:numPr>
        <w:spacing w:after="240" w:line="276" w:lineRule="auto"/>
        <w:jc w:val="both"/>
        <w:rPr>
          <w:rFonts w:ascii="Arial" w:eastAsia="Arial" w:hAnsi="Arial" w:cs="Arial"/>
          <w:sz w:val="22"/>
          <w:szCs w:val="22"/>
        </w:rPr>
      </w:pPr>
      <w:r w:rsidRPr="00CA3EA4">
        <w:rPr>
          <w:rFonts w:ascii="Arial" w:eastAsia="Arial" w:hAnsi="Arial" w:cs="Arial"/>
          <w:sz w:val="22"/>
          <w:szCs w:val="22"/>
        </w:rPr>
        <w:t xml:space="preserve">Virtualios bibliotekos plėtros strategija apima ir prieigos prie literatūros anglų kalba didinimą. Siekdama maksimaliai išnaudoti anglų kalbos elektroninių duomenų bazių ir elektroninių knygų teikiamą naudą, užtikrinti modernų, tarptautiniu mastu konkurencingą išsilavinimą, KU turėtų daugiau dėmesio skirti studentų kalbų mokymui ir toliau stiprinti darbuotojų anglų kalbos žinias. </w:t>
      </w:r>
    </w:p>
    <w:p w14:paraId="784E39E4" w14:textId="43260F2E" w:rsidR="007E04D8" w:rsidRPr="00CA3EA4" w:rsidRDefault="00DE3287"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Tolesniam</w:t>
      </w:r>
      <w:r w:rsidR="007E04D8" w:rsidRPr="00CA3EA4">
        <w:rPr>
          <w:rFonts w:ascii="Arial" w:eastAsia="Calibri" w:hAnsi="Arial" w:cs="Arial"/>
          <w:iCs/>
          <w:color w:val="5B0009"/>
          <w:sz w:val="22"/>
          <w:szCs w:val="22"/>
          <w:lang w:eastAsia="lt-LT"/>
        </w:rPr>
        <w:t xml:space="preserve"> tobulėjimui</w:t>
      </w:r>
    </w:p>
    <w:p w14:paraId="6C0FE99E"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4AE93F97" w14:textId="77777777" w:rsidR="00106E17" w:rsidRPr="00CA3EA4" w:rsidRDefault="00106E17" w:rsidP="00CA3EA4">
      <w:pPr>
        <w:numPr>
          <w:ilvl w:val="0"/>
          <w:numId w:val="40"/>
        </w:numPr>
        <w:spacing w:after="240" w:line="276" w:lineRule="auto"/>
        <w:jc w:val="both"/>
        <w:rPr>
          <w:rFonts w:ascii="Arial" w:eastAsia="Arial" w:hAnsi="Arial" w:cs="Arial"/>
          <w:sz w:val="22"/>
          <w:szCs w:val="22"/>
        </w:rPr>
      </w:pPr>
      <w:r w:rsidRPr="00CA3EA4">
        <w:rPr>
          <w:rFonts w:ascii="Arial" w:eastAsia="Arial" w:hAnsi="Arial" w:cs="Arial"/>
          <w:sz w:val="22"/>
          <w:szCs w:val="22"/>
        </w:rPr>
        <w:t xml:space="preserve">Padidinus akademinio personalo biurų plotą ir sukūrus daugiau socialinių erdvių studentams, būtų skatinamas glaudesnis bendravimas, o tai galiausiai padidintų akademinį įsitraukimą ir rezultatus. </w:t>
      </w: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707F8A">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6ADA79" w14:textId="77777777" w:rsidTr="00707F8A">
        <w:tc>
          <w:tcPr>
            <w:tcW w:w="1720"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6DE1B3C" w14:textId="161B4404" w:rsidR="007E04D8" w:rsidRPr="002D0027" w:rsidRDefault="00707F8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1C79B3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07F6E2F1" w14:textId="77777777" w:rsidR="006E5F5A" w:rsidRPr="00CA3EA4" w:rsidRDefault="006E5F5A" w:rsidP="00CA3EA4">
      <w:pPr>
        <w:numPr>
          <w:ilvl w:val="0"/>
          <w:numId w:val="41"/>
        </w:numPr>
        <w:spacing w:line="276" w:lineRule="auto"/>
        <w:jc w:val="both"/>
        <w:rPr>
          <w:rFonts w:ascii="Arial" w:eastAsia="Arial" w:hAnsi="Arial" w:cs="Arial"/>
          <w:sz w:val="22"/>
          <w:szCs w:val="22"/>
        </w:rPr>
      </w:pPr>
      <w:r w:rsidRPr="00CA3EA4">
        <w:rPr>
          <w:rFonts w:ascii="Arial" w:eastAsia="Arial" w:hAnsi="Arial" w:cs="Arial"/>
          <w:sz w:val="22"/>
          <w:szCs w:val="22"/>
        </w:rPr>
        <w:t>Antrasis ciklas "Nacionalinis saugumas" skatina aukštą studentų ir absolventų pasitenkinimo lygį.</w:t>
      </w:r>
    </w:p>
    <w:p w14:paraId="65B6A7AA" w14:textId="77777777" w:rsidR="007E04D8" w:rsidRPr="00CA3EA4" w:rsidRDefault="007E04D8" w:rsidP="00CA3EA4">
      <w:pPr>
        <w:spacing w:line="276" w:lineRule="auto"/>
        <w:jc w:val="both"/>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79FE83C1"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CA3EA4" w:rsidRDefault="007E04D8"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Trūkumams pašalinti</w:t>
      </w:r>
    </w:p>
    <w:p w14:paraId="1FDBE11B"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2DC5FD26" w14:textId="77777777" w:rsidR="0039417D" w:rsidRPr="00CA3EA4" w:rsidRDefault="0039417D" w:rsidP="00CA3EA4">
      <w:pPr>
        <w:numPr>
          <w:ilvl w:val="0"/>
          <w:numId w:val="42"/>
        </w:numPr>
        <w:spacing w:line="276" w:lineRule="auto"/>
        <w:jc w:val="both"/>
        <w:rPr>
          <w:rFonts w:ascii="Arial" w:eastAsia="Arial" w:hAnsi="Arial" w:cs="Arial"/>
          <w:sz w:val="22"/>
          <w:szCs w:val="22"/>
        </w:rPr>
      </w:pPr>
      <w:r w:rsidRPr="00CA3EA4">
        <w:rPr>
          <w:rFonts w:ascii="Arial" w:eastAsia="Arial" w:hAnsi="Arial" w:cs="Arial"/>
          <w:sz w:val="22"/>
          <w:szCs w:val="22"/>
        </w:rPr>
        <w:t>Reikia veiksmingai įgyvendinti iš įvairių suinteresuotųjų šalių grupių gautą grįžtamąją informaciją.</w:t>
      </w:r>
    </w:p>
    <w:p w14:paraId="0C7D9D32"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CA3EA4" w:rsidRDefault="00DE3287" w:rsidP="00CA3EA4">
      <w:pPr>
        <w:tabs>
          <w:tab w:val="left" w:pos="1298"/>
          <w:tab w:val="left" w:pos="1985"/>
        </w:tabs>
        <w:spacing w:line="276" w:lineRule="auto"/>
        <w:jc w:val="both"/>
        <w:rPr>
          <w:rFonts w:ascii="Arial" w:eastAsia="Calibri" w:hAnsi="Arial" w:cs="Arial"/>
          <w:iCs/>
          <w:color w:val="5B0009"/>
          <w:sz w:val="22"/>
          <w:szCs w:val="22"/>
          <w:lang w:eastAsia="lt-LT"/>
        </w:rPr>
      </w:pPr>
      <w:r w:rsidRPr="00CA3EA4">
        <w:rPr>
          <w:rFonts w:ascii="Arial" w:eastAsia="Calibri" w:hAnsi="Arial" w:cs="Arial"/>
          <w:iCs/>
          <w:color w:val="5B0009"/>
          <w:sz w:val="22"/>
          <w:szCs w:val="22"/>
          <w:lang w:eastAsia="lt-LT"/>
        </w:rPr>
        <w:t>Tolesniam</w:t>
      </w:r>
      <w:r w:rsidR="007E04D8" w:rsidRPr="00CA3EA4">
        <w:rPr>
          <w:rFonts w:ascii="Arial" w:eastAsia="Calibri" w:hAnsi="Arial" w:cs="Arial"/>
          <w:iCs/>
          <w:color w:val="5B0009"/>
          <w:sz w:val="22"/>
          <w:szCs w:val="22"/>
          <w:lang w:eastAsia="lt-LT"/>
        </w:rPr>
        <w:t xml:space="preserve"> tobulėjimui</w:t>
      </w:r>
    </w:p>
    <w:p w14:paraId="1F337849" w14:textId="77777777" w:rsidR="007E04D8" w:rsidRPr="00CA3EA4" w:rsidRDefault="007E04D8" w:rsidP="00CA3EA4">
      <w:pPr>
        <w:tabs>
          <w:tab w:val="left" w:pos="1298"/>
          <w:tab w:val="left" w:pos="1985"/>
        </w:tabs>
        <w:spacing w:line="276" w:lineRule="auto"/>
        <w:jc w:val="both"/>
        <w:rPr>
          <w:rFonts w:ascii="Arial" w:eastAsia="Calibri" w:hAnsi="Arial" w:cs="Arial"/>
          <w:iCs/>
          <w:sz w:val="22"/>
          <w:szCs w:val="22"/>
          <w:lang w:eastAsia="lt-LT"/>
        </w:rPr>
      </w:pPr>
    </w:p>
    <w:p w14:paraId="730B2486" w14:textId="77777777" w:rsidR="004675C1" w:rsidRPr="00CA3EA4" w:rsidRDefault="004675C1" w:rsidP="00CA3EA4">
      <w:pPr>
        <w:numPr>
          <w:ilvl w:val="0"/>
          <w:numId w:val="43"/>
        </w:numPr>
        <w:spacing w:line="276" w:lineRule="auto"/>
        <w:jc w:val="both"/>
        <w:rPr>
          <w:rFonts w:ascii="Arial" w:eastAsia="Arial" w:hAnsi="Arial" w:cs="Arial"/>
          <w:sz w:val="22"/>
          <w:szCs w:val="22"/>
        </w:rPr>
      </w:pPr>
      <w:r w:rsidRPr="00CA3EA4">
        <w:rPr>
          <w:rFonts w:ascii="Arial" w:eastAsia="Arial" w:hAnsi="Arial" w:cs="Arial"/>
          <w:sz w:val="22"/>
          <w:szCs w:val="22"/>
        </w:rPr>
        <w:t>Sukurti studentų atsiliepimų ir pasitenkinimo duomenų bazę (pvz., pasitelkiant "Studijų barometrą").</w:t>
      </w:r>
    </w:p>
    <w:p w14:paraId="6D4DFD79" w14:textId="77777777" w:rsidR="00291AB7" w:rsidRPr="00CA3EA4" w:rsidRDefault="00291AB7" w:rsidP="00CA3EA4">
      <w:pPr>
        <w:spacing w:line="276" w:lineRule="auto"/>
        <w:jc w:val="both"/>
        <w:rPr>
          <w:rFonts w:ascii="Arial" w:eastAsia="Calibri" w:hAnsi="Arial" w:cs="Arial"/>
          <w:sz w:val="22"/>
          <w:szCs w:val="22"/>
          <w:lang w:val="en-GB" w:eastAsia="lt-LT"/>
        </w:rPr>
      </w:pPr>
      <w:r w:rsidRPr="00CA3EA4">
        <w:rPr>
          <w:rFonts w:ascii="Arial" w:eastAsia="Calibri" w:hAnsi="Arial" w:cs="Arial"/>
          <w:sz w:val="22"/>
          <w:szCs w:val="22"/>
          <w:lang w:eastAsia="lt-LT"/>
        </w:rPr>
        <w:br w:type="page"/>
      </w:r>
    </w:p>
    <w:p w14:paraId="6401FD98" w14:textId="1F821494" w:rsidR="00291AB7" w:rsidRPr="00535C59" w:rsidRDefault="00291AB7" w:rsidP="00CA3EA4">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CA3EA4">
      <w:pPr>
        <w:spacing w:line="276" w:lineRule="auto"/>
        <w:rPr>
          <w:rFonts w:ascii="Arial" w:hAnsi="Arial" w:cs="Arial"/>
          <w:b/>
          <w:bCs/>
          <w:color w:val="136C73"/>
          <w:sz w:val="22"/>
          <w:szCs w:val="22"/>
        </w:rPr>
      </w:pPr>
    </w:p>
    <w:p w14:paraId="643CC318"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Klaipėdos universiteto antrosios pakopos studijų programa "Nacionalinis saugumas" skirta nacionalinio saugumo politikai ir jos praktiniam taikymui, suderintai su nacionalinėmis strategijomis, tokiomis kaip "Lietuva 2050" ir Nacionalinio saugumo strategija, taip pat regioninėmis sistemomis. Tačiau ji nevisiškai išnaudoja Klaipėdos universiteto geografinį pranašumą ir kompetenciją jūrų saugumo srityje, kuri turi didelį plėtros potencialą. Nors programa integruoja nacionalines ir regionines saugumo strategijas, reikia labiau subalansuoto požiūrio, vienodai akcentuojančio teorines ir praktines kompetencijas. Absolventai įsidarbina įvairiuose saugumo sektoriuose, palaiko glaudžius absolventų ryšius, ypač Lietuvos kariniame jūrų laivyne. Nors programa atitinka teisinius reikalavimus, ją dar galima tobulinti, siūlant lankstesnes mokymosi galimybes, plečiant praktikos galimybes ir didinant tarptautinės patirties apimtis. Baigiamieji darbai yra aukštos kokybės, o aktyvesnis socialinių partnerių dalyvavimas galėtų dar labiau pagerinti programą.</w:t>
      </w:r>
    </w:p>
    <w:p w14:paraId="0A156F07" w14:textId="77777777" w:rsidR="00333940" w:rsidRPr="00CA3EA4" w:rsidRDefault="00333940" w:rsidP="00CA3EA4">
      <w:pPr>
        <w:spacing w:line="276" w:lineRule="auto"/>
        <w:jc w:val="both"/>
        <w:rPr>
          <w:rFonts w:ascii="Arial" w:eastAsia="Arial" w:hAnsi="Arial" w:cs="Arial"/>
          <w:sz w:val="22"/>
          <w:szCs w:val="22"/>
        </w:rPr>
      </w:pPr>
    </w:p>
    <w:p w14:paraId="735103F5"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Klaipėdos universiteto Politikos mokslų katedros mokslininkai daugiausia dėmesio skiria nacionalinio saugumo, vidaus saugumo ir socialinės bei ekonominės gerovės tyrimams Baltijos jūros regione. Fakulteto moksliniai tyrimai apima politinę sociologiją ir valdymą. Tačiau tik vienas dėstytojas specializuojasi tarptautinių santykių ir nacionalinio saugumo srityje, o publikacijų šioje srityje yra nedaug. Nors dėstytojų publikacijų skaičius išaugo, dauguma jų yra lietuvių kalba, o tarptautinių recenzuojamų straipsnių vis dar nedaug. Mokslinių tyrimų veikla nėra tinkamai integruota į dėstymą, o bendra mokslinių tyrimų apimtis atrodo fragmentiška. Studentai įsitraukia į mokslinius tyrimus atlikdami užduotis ir rašydami baigiamuosius darbus, kai kurie tęsia doktorantūros studijas. Tačiau programai būtų naudingi platesnio užmojo, pasauliniu mastu orientuoti mokslinių tyrimų projektai.</w:t>
      </w:r>
    </w:p>
    <w:p w14:paraId="0611B27D" w14:textId="77777777" w:rsidR="00333940" w:rsidRPr="00CA3EA4" w:rsidRDefault="00333940" w:rsidP="00CA3EA4">
      <w:pPr>
        <w:spacing w:line="276" w:lineRule="auto"/>
        <w:jc w:val="both"/>
        <w:rPr>
          <w:rFonts w:ascii="Arial" w:eastAsia="Arial" w:hAnsi="Arial" w:cs="Arial"/>
          <w:sz w:val="22"/>
          <w:szCs w:val="22"/>
        </w:rPr>
      </w:pPr>
    </w:p>
    <w:p w14:paraId="6FF908D9" w14:textId="251C4B66"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 xml:space="preserve">Paramos studentams paslaugos yra gerai išplėtotos, o studentų pasitenkinimas jomis yra aukštas. Universitetas teikia visapusišką finansinę, akademinę ir psichologinę paramą. Tačiau dalyvavimas "Erasmus+" mobilumo programoje yra labai ribotas, daugiausia dėl studentų darbo įsipareigojimų. Programai būtų naudingos alternatyvios tarptautiškumo didinimo galimybės, pritaikytos dirbantiems studentams. Be to, nepaisant didelio </w:t>
      </w:r>
      <w:r w:rsidR="00CA3EA4">
        <w:rPr>
          <w:rFonts w:ascii="Arial" w:eastAsia="Arial" w:hAnsi="Arial" w:cs="Arial"/>
          <w:sz w:val="22"/>
          <w:szCs w:val="22"/>
        </w:rPr>
        <w:t xml:space="preserve">stojančiųjų </w:t>
      </w:r>
      <w:r w:rsidRPr="00CA3EA4">
        <w:rPr>
          <w:rFonts w:ascii="Arial" w:eastAsia="Arial" w:hAnsi="Arial" w:cs="Arial"/>
          <w:sz w:val="22"/>
          <w:szCs w:val="22"/>
        </w:rPr>
        <w:t>susidomėjimo, maža</w:t>
      </w:r>
      <w:r w:rsidR="00CA3EA4">
        <w:rPr>
          <w:rFonts w:ascii="Arial" w:eastAsia="Arial" w:hAnsi="Arial" w:cs="Arial"/>
          <w:sz w:val="22"/>
          <w:szCs w:val="22"/>
        </w:rPr>
        <w:t>s</w:t>
      </w:r>
      <w:r w:rsidRPr="00CA3EA4">
        <w:rPr>
          <w:rFonts w:ascii="Arial" w:eastAsia="Arial" w:hAnsi="Arial" w:cs="Arial"/>
          <w:sz w:val="22"/>
          <w:szCs w:val="22"/>
        </w:rPr>
        <w:t xml:space="preserve"> studentų</w:t>
      </w:r>
      <w:r w:rsidR="00CA3EA4">
        <w:rPr>
          <w:rFonts w:ascii="Arial" w:eastAsia="Arial" w:hAnsi="Arial" w:cs="Arial"/>
          <w:sz w:val="22"/>
          <w:szCs w:val="22"/>
        </w:rPr>
        <w:t xml:space="preserve"> pritraukimas</w:t>
      </w:r>
      <w:r w:rsidRPr="00CA3EA4">
        <w:rPr>
          <w:rFonts w:ascii="Arial" w:eastAsia="Arial" w:hAnsi="Arial" w:cs="Arial"/>
          <w:sz w:val="22"/>
          <w:szCs w:val="22"/>
        </w:rPr>
        <w:t xml:space="preserve"> tebėra problema. Tikslinės rinkodaros pastangos ir glaudesnis bendradarbiavimas su absolventais ir socialiniais partneriais galėtų padidinti programos matomumą ir įdarbinimą.</w:t>
      </w:r>
    </w:p>
    <w:p w14:paraId="3FD569D0" w14:textId="77777777" w:rsidR="00333940" w:rsidRPr="00CA3EA4" w:rsidRDefault="00333940" w:rsidP="00CA3EA4">
      <w:pPr>
        <w:spacing w:line="276" w:lineRule="auto"/>
        <w:jc w:val="both"/>
        <w:rPr>
          <w:rFonts w:ascii="Arial" w:eastAsia="Arial" w:hAnsi="Arial" w:cs="Arial"/>
          <w:sz w:val="22"/>
          <w:szCs w:val="22"/>
        </w:rPr>
      </w:pPr>
    </w:p>
    <w:p w14:paraId="79492980" w14:textId="3F13EDCB"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 xml:space="preserve">Studijų programoje taikomi įvairūs mokymo metodai, tačiau novatoriškų metodų vis dar nedaug. Studentai vertina taikomąsias žinias tokiose srityse kaip politinės žiniasklaidos analizė ir kibernetinis saugumas. Tačiau mažas priimtų studentų skaičius turi įtakos programos tvarumui ir riboja plėtros galimybes. Nepaisant to, programa siūlo lanksčias studijų galimybes, leidžiančias studentams tęsti doktorantūros studijas. Universitetas užtikrina prieinamumą socialiai pažeidžiamiems ir specialiųjų poreikių turintiems studentams ir siūlo pritaikytą mokymosi patirtį. Nors dėstymas atitinka tudentų poreikius, reikia papildomų pastangų pritraukti valstybės nefinansuojamus studentus. Studentų pažangumas sistemingai stebimas, veikia grįžtamojo ryšio mechanizmai. Tačiau absolventų įsidarbinimo galimybės ir parama karjerai tebėra ribotos. Darbdavių ir absolventų dalyvavimas, pavyzdžiui, formuojant </w:t>
      </w:r>
      <w:r w:rsidR="00CA3EA4">
        <w:rPr>
          <w:rFonts w:ascii="Arial" w:eastAsia="Arial" w:hAnsi="Arial" w:cs="Arial"/>
          <w:sz w:val="22"/>
          <w:szCs w:val="22"/>
        </w:rPr>
        <w:t xml:space="preserve">studijų </w:t>
      </w:r>
      <w:r w:rsidRPr="00CA3EA4">
        <w:rPr>
          <w:rFonts w:ascii="Arial" w:eastAsia="Arial" w:hAnsi="Arial" w:cs="Arial"/>
          <w:sz w:val="22"/>
          <w:szCs w:val="22"/>
        </w:rPr>
        <w:t>programą, galėtų būti geresnis. Taikoma akademinio sąžiningumo ir nediskriminavimo politika, apie pažeidimus nepranešta. Tačiau apeliacijų ir skundų nagrinėjimo procedūrų veiksmingumą sunku įvertinti, nes apeliacijų ar skundų nebuvo pateikta.</w:t>
      </w:r>
    </w:p>
    <w:p w14:paraId="06CA04A5" w14:textId="77777777" w:rsidR="00333940" w:rsidRPr="00CA3EA4" w:rsidRDefault="00333940" w:rsidP="00CA3EA4">
      <w:pPr>
        <w:spacing w:line="276" w:lineRule="auto"/>
        <w:jc w:val="both"/>
        <w:rPr>
          <w:rFonts w:ascii="Arial" w:eastAsia="Arial" w:hAnsi="Arial" w:cs="Arial"/>
          <w:sz w:val="22"/>
          <w:szCs w:val="22"/>
        </w:rPr>
      </w:pPr>
    </w:p>
    <w:p w14:paraId="0F20EC36"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Dėstytojai yra gerai kvalifikuoti, tačiau dėl mažo pagrindinių dėstytojų skaičiaus kyla pavojus programos tvarumui. Dėl nepakankamos dėstytojų specializacijos saugumo studijų srityje akademinis gilumas yra ribotas, o mokslinių tyrimų rezultatai tarptautiniu lygmeniu vis dar nepakankami. Nors yra profesinio tobulėjimo ir akademinio judumo galimybių, dėstytojų atvykstamasis judumas vis dar nedidelis. ES-CONEXUS iniciatyva suteikia galimybių padidinti tiek atvykstamąjį, tiek išvykstamąjį judumą.</w:t>
      </w:r>
    </w:p>
    <w:p w14:paraId="7D1284EB" w14:textId="77777777" w:rsidR="00333940" w:rsidRPr="00CA3EA4" w:rsidRDefault="00333940" w:rsidP="00CA3EA4">
      <w:pPr>
        <w:spacing w:line="276" w:lineRule="auto"/>
        <w:jc w:val="both"/>
        <w:rPr>
          <w:rFonts w:ascii="Arial" w:eastAsia="Arial" w:hAnsi="Arial" w:cs="Arial"/>
          <w:sz w:val="22"/>
          <w:szCs w:val="22"/>
        </w:rPr>
      </w:pPr>
    </w:p>
    <w:p w14:paraId="4A821924"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lastRenderedPageBreak/>
        <w:t>Klaipėdos universitetas suteikia tinkamas patalpas, informacinius išteklius ir finansinę paramą Nacionalinio saugumo programai. Fakultete yra gerai įrengtos auditorijos, kuriose įdiegtos pažangios technologijos, įskaitant interaktyviąsias lentas ir SMART stalus. Virtualioje mokymosi aplinkoje Moodle palaikoma kursų medžiaga ir konsultacijos internetu. Bibliotekoje sukaupta pakankamai politikos mokslų literatūros, ji reguliariai atnaujinama ir suteikiama prieiga prie akademinių duomenų bazių. Nors bibliotekos erdvė yra ribota, nuolatinis išteklių planavimas ir nuolatinis atnaujinimas užtikrina, kad programos poreikiai būtų patenkinti.</w:t>
      </w:r>
    </w:p>
    <w:p w14:paraId="7C0B57F6" w14:textId="77777777" w:rsidR="00333940" w:rsidRPr="00CA3EA4" w:rsidRDefault="00333940" w:rsidP="00CA3EA4">
      <w:pPr>
        <w:spacing w:line="276" w:lineRule="auto"/>
        <w:jc w:val="both"/>
        <w:rPr>
          <w:rFonts w:ascii="Arial" w:eastAsia="Arial" w:hAnsi="Arial" w:cs="Arial"/>
          <w:sz w:val="22"/>
          <w:szCs w:val="22"/>
        </w:rPr>
      </w:pPr>
    </w:p>
    <w:p w14:paraId="5A3A690F" w14:textId="77777777"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Kokybės užtikrinimo procesai yra gerai struktūrizuoti, juose dalyvauja įvairios suinteresuotosios šalys, o studentų pasitenkinimas programų stebėsena yra didelis. Programos kokybę prižiūri keli komitetai, ji nuolat gerinama atliekant personalo vertinimus, studentų apklausas ir grįžtamojo ryšio valdymą. Tačiau dar reikia tobulinti sistemingą studentų, absolventų ir socialinių partnerių atsiliepimų įgyvendinimą.</w:t>
      </w:r>
    </w:p>
    <w:p w14:paraId="0DDD457C" w14:textId="77777777" w:rsidR="00333940" w:rsidRPr="00CA3EA4" w:rsidRDefault="00333940" w:rsidP="00CA3EA4">
      <w:pPr>
        <w:spacing w:line="276" w:lineRule="auto"/>
        <w:jc w:val="both"/>
        <w:rPr>
          <w:rFonts w:ascii="Arial" w:eastAsia="Arial" w:hAnsi="Arial" w:cs="Arial"/>
          <w:sz w:val="22"/>
          <w:szCs w:val="22"/>
        </w:rPr>
      </w:pPr>
    </w:p>
    <w:p w14:paraId="7CBF6223" w14:textId="71931B7C" w:rsidR="00333940" w:rsidRPr="00CA3EA4" w:rsidRDefault="00333940" w:rsidP="00CA3EA4">
      <w:pPr>
        <w:spacing w:line="276" w:lineRule="auto"/>
        <w:jc w:val="both"/>
        <w:rPr>
          <w:rFonts w:ascii="Arial" w:eastAsia="Arial" w:hAnsi="Arial" w:cs="Arial"/>
          <w:sz w:val="22"/>
          <w:szCs w:val="22"/>
        </w:rPr>
      </w:pPr>
      <w:r w:rsidRPr="00CA3EA4">
        <w:rPr>
          <w:rFonts w:ascii="Arial" w:eastAsia="Arial" w:hAnsi="Arial" w:cs="Arial"/>
          <w:sz w:val="22"/>
          <w:szCs w:val="22"/>
        </w:rPr>
        <w:t xml:space="preserve">Apibendrinant galima teigti, kad Klaipėdos universiteto Nacionalinio saugumo programa turi reikšmingų privalumų, tokių kaip jos suderinamumas su nacionalinio saugumo prioritetais ir teigiami studentų bei absolventų atsiliepimai. Tačiau ji ne visiškai išnaudoja strateginę pakrantės vietą, kad galėtų plėtoti jūrų saugumo ir tarptautinio bendradarbiavimo kompetenciją, o tai tebėra nepakankamai išnaudojama galimybė. Be to, ji susiduria su pagrindiniais iššūkiais, kuriuos būtina spręsti, kad būtų užtikrinta ilgalaikė sėkmė. Reikėtų atnaujinti </w:t>
      </w:r>
      <w:r w:rsidR="00CA3EA4">
        <w:rPr>
          <w:rFonts w:ascii="Arial" w:eastAsia="Arial" w:hAnsi="Arial" w:cs="Arial"/>
          <w:sz w:val="22"/>
          <w:szCs w:val="22"/>
        </w:rPr>
        <w:t xml:space="preserve">studijų </w:t>
      </w:r>
      <w:r w:rsidRPr="00CA3EA4">
        <w:rPr>
          <w:rFonts w:ascii="Arial" w:eastAsia="Arial" w:hAnsi="Arial" w:cs="Arial"/>
          <w:sz w:val="22"/>
          <w:szCs w:val="22"/>
        </w:rPr>
        <w:t>programą, kad ji atspindėtų besikeičiančius saugumo poreikius, stiprinti dėstytojų kompetenciją ir plėsti studentų įsitraukimą į tarptautines galimybes. Šių problemų sprendimas pasitelkiant strateginį planavimą ir tikslingus patobulinimus bus labai svarbus siekiant išlaikyti programos konkurencingumą ir tvarumą.</w:t>
      </w:r>
    </w:p>
    <w:p w14:paraId="4F44C6A2" w14:textId="10BB2CD5" w:rsidR="00291AB7" w:rsidRPr="00CA3EA4" w:rsidRDefault="00291AB7" w:rsidP="00CA3EA4">
      <w:pPr>
        <w:spacing w:line="276" w:lineRule="auto"/>
        <w:jc w:val="both"/>
        <w:rPr>
          <w:rFonts w:ascii="Arial" w:hAnsi="Arial" w:cs="Arial"/>
          <w:b/>
          <w:bCs/>
          <w:color w:val="136C73"/>
          <w:sz w:val="22"/>
          <w:szCs w:val="22"/>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7A39A81F" w14:textId="10F3B93B" w:rsidR="00DB692D" w:rsidRDefault="00DB692D" w:rsidP="00DB692D">
      <w:pPr>
        <w:pStyle w:val="FootnoteText"/>
        <w:jc w:val="both"/>
        <w:rPr>
          <w:rFonts w:ascii="Arial" w:hAnsi="Arial" w:cs="Arial"/>
          <w:b/>
          <w:bCs/>
          <w:color w:val="5B0009"/>
          <w:sz w:val="18"/>
          <w:szCs w:val="18"/>
        </w:rPr>
      </w:pPr>
      <w:r>
        <w:rPr>
          <w:rFonts w:ascii="Arial" w:hAnsi="Arial" w:cs="Arial"/>
          <w:b/>
          <w:bCs/>
          <w:color w:val="5B0009"/>
          <w:sz w:val="18"/>
          <w:szCs w:val="18"/>
        </w:rPr>
        <w:t>*</w:t>
      </w:r>
    </w:p>
    <w:p w14:paraId="0673BA27" w14:textId="46B3C92D" w:rsidR="00DB692D" w:rsidRPr="00F323F3" w:rsidRDefault="00DB692D" w:rsidP="00DB692D">
      <w:pPr>
        <w:pStyle w:val="FootnoteText"/>
        <w:jc w:val="both"/>
        <w:rPr>
          <w:rFonts w:ascii="Arial" w:hAnsi="Arial" w:cs="Arial"/>
          <w:sz w:val="18"/>
          <w:szCs w:val="18"/>
        </w:rPr>
      </w:pP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20B90DD6" w14:textId="77777777" w:rsidR="00DB692D" w:rsidRPr="00F323F3" w:rsidRDefault="00DB692D" w:rsidP="00DB692D">
      <w:pPr>
        <w:pStyle w:val="FootnoteText"/>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76548FE6" w14:textId="77777777" w:rsidR="00DB692D" w:rsidRPr="00F323F3" w:rsidRDefault="00DB692D" w:rsidP="00DB692D">
      <w:pPr>
        <w:pStyle w:val="FootnoteText"/>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25215D7F" w14:textId="77777777" w:rsidR="00DB692D" w:rsidRPr="00F323F3" w:rsidRDefault="00DB692D" w:rsidP="00DB692D">
      <w:pPr>
        <w:pStyle w:val="FootnoteText"/>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0C0C9D31" w14:textId="77777777" w:rsidR="00DB692D" w:rsidRPr="00F323F3" w:rsidRDefault="00DB692D" w:rsidP="00DB692D">
      <w:pPr>
        <w:pStyle w:val="FootnoteText"/>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p w14:paraId="755BB6D5" w14:textId="77777777" w:rsidR="005D0FF7" w:rsidRPr="005D0FF7" w:rsidRDefault="005D0FF7" w:rsidP="005D0FF7">
      <w:pPr>
        <w:pStyle w:val="FootnoteText"/>
        <w:rPr>
          <w:rFonts w:asciiTheme="minorHAnsi" w:hAnsiTheme="minorHAnsi" w:cstheme="minorHAnsi"/>
        </w:rPr>
      </w:pPr>
    </w:p>
  </w:footnote>
  <w:footnote w:id="2">
    <w:p w14:paraId="12083AC5" w14:textId="77777777" w:rsidR="00BE720C" w:rsidRPr="000D455C" w:rsidRDefault="00BE720C" w:rsidP="00BE720C">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60C34BDD" w14:textId="77777777" w:rsidR="00BE720C" w:rsidRPr="000D455C" w:rsidRDefault="00BE720C" w:rsidP="00BE720C">
      <w:pPr>
        <w:pStyle w:val="FootnoteText"/>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3F42553F" w14:textId="77777777" w:rsidR="00BE720C" w:rsidRPr="000D455C" w:rsidRDefault="00BE720C" w:rsidP="00BE720C">
      <w:pPr>
        <w:pStyle w:val="FootnoteText"/>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6ECD244E" w14:textId="77777777" w:rsidR="00BE720C" w:rsidRPr="000D455C" w:rsidRDefault="00BE720C" w:rsidP="00BE720C">
      <w:pPr>
        <w:pStyle w:val="FootnoteText"/>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4EF6BD0B" w14:textId="77777777" w:rsidR="00BE720C" w:rsidRPr="00F468FC" w:rsidRDefault="00BE720C" w:rsidP="00BE720C">
      <w:pPr>
        <w:pStyle w:val="FootnoteText"/>
        <w:jc w:val="both"/>
        <w:rPr>
          <w:rFonts w:asciiTheme="minorHAnsi" w:hAnsiTheme="minorHAnsi" w:cstheme="minorHAnsi"/>
          <w:lang w:val="lt-LT"/>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p w14:paraId="6ABF40CF" w14:textId="77777777" w:rsidR="00BE720C" w:rsidRPr="00F468FC" w:rsidRDefault="00BE720C" w:rsidP="00BE720C">
      <w:pPr>
        <w:pStyle w:val="FootnoteText"/>
        <w:jc w:val="both"/>
        <w:rPr>
          <w:rFonts w:asciiTheme="minorHAnsi" w:hAnsiTheme="minorHAnsi" w:cstheme="minorHAnsi"/>
          <w:lang w:val="lt-LT"/>
        </w:rPr>
      </w:pPr>
    </w:p>
    <w:p w14:paraId="67181FA3" w14:textId="77777777" w:rsidR="00291AB7" w:rsidRPr="00F468FC" w:rsidRDefault="00291AB7" w:rsidP="00291AB7">
      <w:pPr>
        <w:pStyle w:val="FootnoteText"/>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324"/>
    <w:multiLevelType w:val="multilevel"/>
    <w:tmpl w:val="3E189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522D2B"/>
    <w:multiLevelType w:val="multilevel"/>
    <w:tmpl w:val="01244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7F4C32"/>
    <w:multiLevelType w:val="multilevel"/>
    <w:tmpl w:val="B28E8104"/>
    <w:lvl w:ilvl="0">
      <w:start w:val="5"/>
      <w:numFmt w:val="decimal"/>
      <w:lvlText w:val="%1"/>
      <w:lvlJc w:val="left"/>
      <w:pPr>
        <w:ind w:left="862" w:hanging="720"/>
      </w:pPr>
    </w:lvl>
    <w:lvl w:ilvl="1">
      <w:start w:val="2"/>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4" w15:restartNumberingAfterBreak="0">
    <w:nsid w:val="13AA1C20"/>
    <w:multiLevelType w:val="multilevel"/>
    <w:tmpl w:val="5FDE48B4"/>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5" w15:restartNumberingAfterBreak="0">
    <w:nsid w:val="147C00F0"/>
    <w:multiLevelType w:val="multilevel"/>
    <w:tmpl w:val="58784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B5165"/>
    <w:multiLevelType w:val="multilevel"/>
    <w:tmpl w:val="A2FE9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83EE0"/>
    <w:multiLevelType w:val="multilevel"/>
    <w:tmpl w:val="AD80AAF6"/>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8"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6333F0B"/>
    <w:multiLevelType w:val="multilevel"/>
    <w:tmpl w:val="9E1C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EC7161"/>
    <w:multiLevelType w:val="multilevel"/>
    <w:tmpl w:val="B7748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D64E0"/>
    <w:multiLevelType w:val="multilevel"/>
    <w:tmpl w:val="7F7663B0"/>
    <w:lvl w:ilvl="0">
      <w:start w:val="6"/>
      <w:numFmt w:val="decimal"/>
      <w:lvlText w:val="%1"/>
      <w:lvlJc w:val="left"/>
      <w:pPr>
        <w:ind w:left="862" w:hanging="720"/>
      </w:pPr>
    </w:lvl>
    <w:lvl w:ilvl="1">
      <w:start w:val="1"/>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2" w15:restartNumberingAfterBreak="0">
    <w:nsid w:val="32FB788E"/>
    <w:multiLevelType w:val="multilevel"/>
    <w:tmpl w:val="43941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6F6D58"/>
    <w:multiLevelType w:val="multilevel"/>
    <w:tmpl w:val="13F02334"/>
    <w:lvl w:ilvl="0">
      <w:start w:val="2"/>
      <w:numFmt w:val="decimal"/>
      <w:lvlText w:val="%1"/>
      <w:lvlJc w:val="left"/>
      <w:pPr>
        <w:ind w:left="862" w:hanging="720"/>
      </w:pPr>
    </w:lvl>
    <w:lvl w:ilvl="1">
      <w:start w:val="1"/>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4" w15:restartNumberingAfterBreak="0">
    <w:nsid w:val="3A7D143F"/>
    <w:multiLevelType w:val="multilevel"/>
    <w:tmpl w:val="CD9EC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FC6CCC"/>
    <w:multiLevelType w:val="multilevel"/>
    <w:tmpl w:val="3A949216"/>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6" w15:restartNumberingAfterBreak="0">
    <w:nsid w:val="43DD4291"/>
    <w:multiLevelType w:val="multilevel"/>
    <w:tmpl w:val="CA9A079A"/>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7" w15:restartNumberingAfterBreak="0">
    <w:nsid w:val="452C6292"/>
    <w:multiLevelType w:val="multilevel"/>
    <w:tmpl w:val="977C16CE"/>
    <w:lvl w:ilvl="0">
      <w:start w:val="4"/>
      <w:numFmt w:val="decimal"/>
      <w:lvlText w:val="%1"/>
      <w:lvlJc w:val="left"/>
      <w:pPr>
        <w:ind w:left="862" w:hanging="720"/>
      </w:pPr>
    </w:lvl>
    <w:lvl w:ilvl="1">
      <w:start w:val="2"/>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18" w15:restartNumberingAfterBreak="0">
    <w:nsid w:val="499407E8"/>
    <w:multiLevelType w:val="multilevel"/>
    <w:tmpl w:val="1B2CC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B332760"/>
    <w:multiLevelType w:val="multilevel"/>
    <w:tmpl w:val="9482D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B773B4"/>
    <w:multiLevelType w:val="multilevel"/>
    <w:tmpl w:val="2C3EB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1A67B3"/>
    <w:multiLevelType w:val="multilevel"/>
    <w:tmpl w:val="F7C044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114C1C"/>
    <w:multiLevelType w:val="multilevel"/>
    <w:tmpl w:val="0812FC2C"/>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25" w15:restartNumberingAfterBreak="0">
    <w:nsid w:val="53FD6461"/>
    <w:multiLevelType w:val="multilevel"/>
    <w:tmpl w:val="318AD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E27A18"/>
    <w:multiLevelType w:val="multilevel"/>
    <w:tmpl w:val="773A6D18"/>
    <w:lvl w:ilvl="0">
      <w:start w:val="3"/>
      <w:numFmt w:val="decimal"/>
      <w:lvlText w:val="%1"/>
      <w:lvlJc w:val="left"/>
      <w:pPr>
        <w:ind w:left="862" w:hanging="720"/>
      </w:pPr>
    </w:lvl>
    <w:lvl w:ilvl="1">
      <w:start w:val="2"/>
      <w:numFmt w:val="decimal"/>
      <w:lvlText w:val="%1.%2"/>
      <w:lvlJc w:val="left"/>
      <w:pPr>
        <w:ind w:left="862" w:hanging="720"/>
      </w:pPr>
    </w:lvl>
    <w:lvl w:ilvl="2">
      <w:start w:val="1"/>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27" w15:restartNumberingAfterBreak="0">
    <w:nsid w:val="5E17504B"/>
    <w:multiLevelType w:val="multilevel"/>
    <w:tmpl w:val="296ED7CC"/>
    <w:lvl w:ilvl="0">
      <w:start w:val="1"/>
      <w:numFmt w:val="decimal"/>
      <w:lvlText w:val="%1."/>
      <w:lvlJc w:val="left"/>
      <w:pPr>
        <w:ind w:left="862" w:hanging="395"/>
      </w:pPr>
      <w:rPr>
        <w:rFonts w:ascii="Arial" w:eastAsia="Arial" w:hAnsi="Arial" w:cs="Arial"/>
        <w:b w:val="0"/>
        <w:i w:val="0"/>
        <w:sz w:val="22"/>
        <w:szCs w:val="22"/>
      </w:rPr>
    </w:lvl>
    <w:lvl w:ilvl="1">
      <w:numFmt w:val="bullet"/>
      <w:lvlText w:val="•"/>
      <w:lvlJc w:val="left"/>
      <w:pPr>
        <w:ind w:left="1753" w:hanging="395"/>
      </w:pPr>
    </w:lvl>
    <w:lvl w:ilvl="2">
      <w:numFmt w:val="bullet"/>
      <w:lvlText w:val="•"/>
      <w:lvlJc w:val="left"/>
      <w:pPr>
        <w:ind w:left="2647" w:hanging="395"/>
      </w:pPr>
    </w:lvl>
    <w:lvl w:ilvl="3">
      <w:numFmt w:val="bullet"/>
      <w:lvlText w:val="•"/>
      <w:lvlJc w:val="left"/>
      <w:pPr>
        <w:ind w:left="3540" w:hanging="395"/>
      </w:pPr>
    </w:lvl>
    <w:lvl w:ilvl="4">
      <w:numFmt w:val="bullet"/>
      <w:lvlText w:val="•"/>
      <w:lvlJc w:val="left"/>
      <w:pPr>
        <w:ind w:left="4434" w:hanging="395"/>
      </w:pPr>
    </w:lvl>
    <w:lvl w:ilvl="5">
      <w:numFmt w:val="bullet"/>
      <w:lvlText w:val="•"/>
      <w:lvlJc w:val="left"/>
      <w:pPr>
        <w:ind w:left="5327" w:hanging="395"/>
      </w:pPr>
    </w:lvl>
    <w:lvl w:ilvl="6">
      <w:numFmt w:val="bullet"/>
      <w:lvlText w:val="•"/>
      <w:lvlJc w:val="left"/>
      <w:pPr>
        <w:ind w:left="6221" w:hanging="395"/>
      </w:pPr>
    </w:lvl>
    <w:lvl w:ilvl="7">
      <w:numFmt w:val="bullet"/>
      <w:lvlText w:val="•"/>
      <w:lvlJc w:val="left"/>
      <w:pPr>
        <w:ind w:left="7114" w:hanging="395"/>
      </w:pPr>
    </w:lvl>
    <w:lvl w:ilvl="8">
      <w:numFmt w:val="bullet"/>
      <w:lvlText w:val="•"/>
      <w:lvlJc w:val="left"/>
      <w:pPr>
        <w:ind w:left="8008" w:hanging="395"/>
      </w:pPr>
    </w:lvl>
  </w:abstractNum>
  <w:abstractNum w:abstractNumId="28" w15:restartNumberingAfterBreak="0">
    <w:nsid w:val="5E1818B0"/>
    <w:multiLevelType w:val="multilevel"/>
    <w:tmpl w:val="959E6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6C1A0A"/>
    <w:multiLevelType w:val="multilevel"/>
    <w:tmpl w:val="5082E47E"/>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0" w15:restartNumberingAfterBreak="0">
    <w:nsid w:val="5FFF76AE"/>
    <w:multiLevelType w:val="multilevel"/>
    <w:tmpl w:val="88A8F978"/>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1"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63E37C9"/>
    <w:multiLevelType w:val="multilevel"/>
    <w:tmpl w:val="B4D6E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242299"/>
    <w:multiLevelType w:val="multilevel"/>
    <w:tmpl w:val="FEEA2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2D4939"/>
    <w:multiLevelType w:val="multilevel"/>
    <w:tmpl w:val="CBD8C006"/>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6" w15:restartNumberingAfterBreak="0">
    <w:nsid w:val="70B102F3"/>
    <w:multiLevelType w:val="multilevel"/>
    <w:tmpl w:val="936C1D82"/>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7" w15:restartNumberingAfterBreak="0">
    <w:nsid w:val="751272E4"/>
    <w:multiLevelType w:val="multilevel"/>
    <w:tmpl w:val="BEF6569C"/>
    <w:lvl w:ilvl="0">
      <w:start w:val="1"/>
      <w:numFmt w:val="decimal"/>
      <w:lvlText w:val="%1."/>
      <w:lvlJc w:val="left"/>
      <w:pPr>
        <w:ind w:left="862" w:hanging="360"/>
      </w:pPr>
      <w:rPr>
        <w:rFonts w:ascii="Arial" w:eastAsia="Arial" w:hAnsi="Arial" w:cs="Arial"/>
        <w:b w:val="0"/>
        <w:i w:val="0"/>
        <w:sz w:val="22"/>
        <w:szCs w:val="22"/>
      </w:rPr>
    </w:lvl>
    <w:lvl w:ilvl="1">
      <w:numFmt w:val="bullet"/>
      <w:lvlText w:val="•"/>
      <w:lvlJc w:val="left"/>
      <w:pPr>
        <w:ind w:left="1753" w:hanging="360"/>
      </w:pPr>
    </w:lvl>
    <w:lvl w:ilvl="2">
      <w:numFmt w:val="bullet"/>
      <w:lvlText w:val="•"/>
      <w:lvlJc w:val="left"/>
      <w:pPr>
        <w:ind w:left="2647" w:hanging="360"/>
      </w:pPr>
    </w:lvl>
    <w:lvl w:ilvl="3">
      <w:numFmt w:val="bullet"/>
      <w:lvlText w:val="•"/>
      <w:lvlJc w:val="left"/>
      <w:pPr>
        <w:ind w:left="3540" w:hanging="360"/>
      </w:p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8" w15:restartNumberingAfterBreak="0">
    <w:nsid w:val="7990516D"/>
    <w:multiLevelType w:val="multilevel"/>
    <w:tmpl w:val="2A08C142"/>
    <w:lvl w:ilvl="0">
      <w:start w:val="2"/>
      <w:numFmt w:val="decimal"/>
      <w:lvlText w:val="%1"/>
      <w:lvlJc w:val="left"/>
      <w:pPr>
        <w:ind w:left="862" w:hanging="720"/>
      </w:pPr>
    </w:lvl>
    <w:lvl w:ilvl="1">
      <w:start w:val="2"/>
      <w:numFmt w:val="decimal"/>
      <w:lvlText w:val="%1.%2"/>
      <w:lvlJc w:val="left"/>
      <w:pPr>
        <w:ind w:left="862" w:hanging="720"/>
      </w:pPr>
    </w:lvl>
    <w:lvl w:ilvl="2">
      <w:start w:val="2"/>
      <w:numFmt w:val="decimal"/>
      <w:lvlText w:val="%1.%2.%3."/>
      <w:lvlJc w:val="left"/>
      <w:pPr>
        <w:ind w:left="862" w:hanging="720"/>
      </w:pPr>
      <w:rPr>
        <w:rFonts w:ascii="Arial" w:eastAsia="Arial" w:hAnsi="Arial" w:cs="Arial"/>
        <w:b w:val="0"/>
        <w:i w:val="0"/>
        <w:color w:val="5B0009"/>
        <w:sz w:val="22"/>
        <w:szCs w:val="22"/>
      </w:rPr>
    </w:lvl>
    <w:lvl w:ilvl="3">
      <w:start w:val="1"/>
      <w:numFmt w:val="decimal"/>
      <w:lvlText w:val="%4."/>
      <w:lvlJc w:val="left"/>
      <w:pPr>
        <w:ind w:left="862" w:hanging="360"/>
      </w:pPr>
      <w:rPr>
        <w:rFonts w:ascii="Arial" w:eastAsia="Arial" w:hAnsi="Arial" w:cs="Arial"/>
        <w:b w:val="0"/>
        <w:i w:val="0"/>
        <w:sz w:val="22"/>
        <w:szCs w:val="22"/>
      </w:rPr>
    </w:lvl>
    <w:lvl w:ilvl="4">
      <w:numFmt w:val="bullet"/>
      <w:lvlText w:val="•"/>
      <w:lvlJc w:val="left"/>
      <w:pPr>
        <w:ind w:left="4434" w:hanging="360"/>
      </w:pPr>
    </w:lvl>
    <w:lvl w:ilvl="5">
      <w:numFmt w:val="bullet"/>
      <w:lvlText w:val="•"/>
      <w:lvlJc w:val="left"/>
      <w:pPr>
        <w:ind w:left="5327" w:hanging="360"/>
      </w:pPr>
    </w:lvl>
    <w:lvl w:ilvl="6">
      <w:numFmt w:val="bullet"/>
      <w:lvlText w:val="•"/>
      <w:lvlJc w:val="left"/>
      <w:pPr>
        <w:ind w:left="6221" w:hanging="360"/>
      </w:pPr>
    </w:lvl>
    <w:lvl w:ilvl="7">
      <w:numFmt w:val="bullet"/>
      <w:lvlText w:val="•"/>
      <w:lvlJc w:val="left"/>
      <w:pPr>
        <w:ind w:left="7114" w:hanging="360"/>
      </w:pPr>
    </w:lvl>
    <w:lvl w:ilvl="8">
      <w:numFmt w:val="bullet"/>
      <w:lvlText w:val="•"/>
      <w:lvlJc w:val="left"/>
      <w:pPr>
        <w:ind w:left="8008" w:hanging="360"/>
      </w:pPr>
    </w:lvl>
  </w:abstractNum>
  <w:abstractNum w:abstractNumId="39" w15:restartNumberingAfterBreak="0">
    <w:nsid w:val="7CC20447"/>
    <w:multiLevelType w:val="multilevel"/>
    <w:tmpl w:val="80025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DB6936"/>
    <w:multiLevelType w:val="multilevel"/>
    <w:tmpl w:val="0568E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3606F6"/>
    <w:multiLevelType w:val="multilevel"/>
    <w:tmpl w:val="62B4E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750F44"/>
    <w:multiLevelType w:val="multilevel"/>
    <w:tmpl w:val="B39E3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776305">
    <w:abstractNumId w:val="34"/>
  </w:num>
  <w:num w:numId="2" w16cid:durableId="807090091">
    <w:abstractNumId w:val="23"/>
  </w:num>
  <w:num w:numId="3" w16cid:durableId="1564560054">
    <w:abstractNumId w:val="19"/>
  </w:num>
  <w:num w:numId="4" w16cid:durableId="1416631741">
    <w:abstractNumId w:val="8"/>
  </w:num>
  <w:num w:numId="5" w16cid:durableId="1136949813">
    <w:abstractNumId w:val="1"/>
  </w:num>
  <w:num w:numId="6" w16cid:durableId="932905213">
    <w:abstractNumId w:val="31"/>
  </w:num>
  <w:num w:numId="7" w16cid:durableId="144395844">
    <w:abstractNumId w:val="38"/>
  </w:num>
  <w:num w:numId="8" w16cid:durableId="1837040443">
    <w:abstractNumId w:val="24"/>
  </w:num>
  <w:num w:numId="9" w16cid:durableId="1904562251">
    <w:abstractNumId w:val="15"/>
  </w:num>
  <w:num w:numId="10" w16cid:durableId="1216626767">
    <w:abstractNumId w:val="13"/>
  </w:num>
  <w:num w:numId="11" w16cid:durableId="1912348772">
    <w:abstractNumId w:val="16"/>
  </w:num>
  <w:num w:numId="12" w16cid:durableId="110438437">
    <w:abstractNumId w:val="4"/>
  </w:num>
  <w:num w:numId="13" w16cid:durableId="289015523">
    <w:abstractNumId w:val="26"/>
  </w:num>
  <w:num w:numId="14" w16cid:durableId="2091999801">
    <w:abstractNumId w:val="29"/>
  </w:num>
  <w:num w:numId="15" w16cid:durableId="1449812971">
    <w:abstractNumId w:val="27"/>
  </w:num>
  <w:num w:numId="16" w16cid:durableId="1517117034">
    <w:abstractNumId w:val="17"/>
  </w:num>
  <w:num w:numId="17" w16cid:durableId="1806199910">
    <w:abstractNumId w:val="7"/>
  </w:num>
  <w:num w:numId="18" w16cid:durableId="1035888116">
    <w:abstractNumId w:val="3"/>
  </w:num>
  <w:num w:numId="19" w16cid:durableId="822357677">
    <w:abstractNumId w:val="35"/>
  </w:num>
  <w:num w:numId="20" w16cid:durableId="389116666">
    <w:abstractNumId w:val="37"/>
  </w:num>
  <w:num w:numId="21" w16cid:durableId="506604250">
    <w:abstractNumId w:val="11"/>
  </w:num>
  <w:num w:numId="22" w16cid:durableId="1461800545">
    <w:abstractNumId w:val="36"/>
  </w:num>
  <w:num w:numId="23" w16cid:durableId="1616787539">
    <w:abstractNumId w:val="30"/>
  </w:num>
  <w:num w:numId="24" w16cid:durableId="1083572748">
    <w:abstractNumId w:val="28"/>
  </w:num>
  <w:num w:numId="25" w16cid:durableId="544098619">
    <w:abstractNumId w:val="41"/>
  </w:num>
  <w:num w:numId="26" w16cid:durableId="612859513">
    <w:abstractNumId w:val="20"/>
  </w:num>
  <w:num w:numId="27" w16cid:durableId="1996297857">
    <w:abstractNumId w:val="39"/>
  </w:num>
  <w:num w:numId="28" w16cid:durableId="705298483">
    <w:abstractNumId w:val="2"/>
  </w:num>
  <w:num w:numId="29" w16cid:durableId="1993365159">
    <w:abstractNumId w:val="18"/>
  </w:num>
  <w:num w:numId="30" w16cid:durableId="891039066">
    <w:abstractNumId w:val="6"/>
  </w:num>
  <w:num w:numId="31" w16cid:durableId="1750541018">
    <w:abstractNumId w:val="42"/>
  </w:num>
  <w:num w:numId="32" w16cid:durableId="1393697948">
    <w:abstractNumId w:val="5"/>
  </w:num>
  <w:num w:numId="33" w16cid:durableId="2097899486">
    <w:abstractNumId w:val="10"/>
  </w:num>
  <w:num w:numId="34" w16cid:durableId="1175000704">
    <w:abstractNumId w:val="40"/>
  </w:num>
  <w:num w:numId="35" w16cid:durableId="1159080403">
    <w:abstractNumId w:val="22"/>
  </w:num>
  <w:num w:numId="36" w16cid:durableId="1889301016">
    <w:abstractNumId w:val="12"/>
  </w:num>
  <w:num w:numId="37" w16cid:durableId="1901935235">
    <w:abstractNumId w:val="14"/>
  </w:num>
  <w:num w:numId="38" w16cid:durableId="730857880">
    <w:abstractNumId w:val="33"/>
  </w:num>
  <w:num w:numId="39" w16cid:durableId="1213225491">
    <w:abstractNumId w:val="21"/>
  </w:num>
  <w:num w:numId="40" w16cid:durableId="1345595430">
    <w:abstractNumId w:val="25"/>
  </w:num>
  <w:num w:numId="41" w16cid:durableId="2084134471">
    <w:abstractNumId w:val="0"/>
  </w:num>
  <w:num w:numId="42" w16cid:durableId="1178271955">
    <w:abstractNumId w:val="32"/>
  </w:num>
  <w:num w:numId="43" w16cid:durableId="1702435488">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296"/>
  <w:hyphenationZone w:val="396"/>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147C4"/>
    <w:rsid w:val="00025180"/>
    <w:rsid w:val="00030D7B"/>
    <w:rsid w:val="000550AD"/>
    <w:rsid w:val="00071B3B"/>
    <w:rsid w:val="0008568E"/>
    <w:rsid w:val="000A12D8"/>
    <w:rsid w:val="000B3CEE"/>
    <w:rsid w:val="000D455C"/>
    <w:rsid w:val="000D4EE3"/>
    <w:rsid w:val="000D652B"/>
    <w:rsid w:val="000E2B19"/>
    <w:rsid w:val="000F3C5C"/>
    <w:rsid w:val="00100E50"/>
    <w:rsid w:val="00106E17"/>
    <w:rsid w:val="00113BE2"/>
    <w:rsid w:val="00121083"/>
    <w:rsid w:val="00121DDA"/>
    <w:rsid w:val="00125DBA"/>
    <w:rsid w:val="00132064"/>
    <w:rsid w:val="00134FE9"/>
    <w:rsid w:val="00135BB1"/>
    <w:rsid w:val="001607BA"/>
    <w:rsid w:val="001935B7"/>
    <w:rsid w:val="001B20A9"/>
    <w:rsid w:val="001B500A"/>
    <w:rsid w:val="001D41D8"/>
    <w:rsid w:val="001E2976"/>
    <w:rsid w:val="001F3872"/>
    <w:rsid w:val="001F3C2C"/>
    <w:rsid w:val="001F4A7C"/>
    <w:rsid w:val="002307AC"/>
    <w:rsid w:val="00233A48"/>
    <w:rsid w:val="0025220C"/>
    <w:rsid w:val="00257747"/>
    <w:rsid w:val="00282146"/>
    <w:rsid w:val="00291AB7"/>
    <w:rsid w:val="002932EE"/>
    <w:rsid w:val="002A5085"/>
    <w:rsid w:val="002B5498"/>
    <w:rsid w:val="002B65A0"/>
    <w:rsid w:val="002D0027"/>
    <w:rsid w:val="002E0ADF"/>
    <w:rsid w:val="002E5370"/>
    <w:rsid w:val="002F0FD3"/>
    <w:rsid w:val="002F2879"/>
    <w:rsid w:val="002F4424"/>
    <w:rsid w:val="003002EA"/>
    <w:rsid w:val="003274FD"/>
    <w:rsid w:val="003324E4"/>
    <w:rsid w:val="00333940"/>
    <w:rsid w:val="0034221C"/>
    <w:rsid w:val="00347078"/>
    <w:rsid w:val="003679BE"/>
    <w:rsid w:val="00381174"/>
    <w:rsid w:val="00385F18"/>
    <w:rsid w:val="0039417D"/>
    <w:rsid w:val="003B187D"/>
    <w:rsid w:val="003C2BE5"/>
    <w:rsid w:val="003D3BBB"/>
    <w:rsid w:val="003F1A39"/>
    <w:rsid w:val="00407505"/>
    <w:rsid w:val="0042467A"/>
    <w:rsid w:val="00431E0D"/>
    <w:rsid w:val="0043262A"/>
    <w:rsid w:val="00441E10"/>
    <w:rsid w:val="00442635"/>
    <w:rsid w:val="00443E85"/>
    <w:rsid w:val="004450FF"/>
    <w:rsid w:val="0045111D"/>
    <w:rsid w:val="004675C1"/>
    <w:rsid w:val="004857AE"/>
    <w:rsid w:val="0049327D"/>
    <w:rsid w:val="004933C9"/>
    <w:rsid w:val="004A331D"/>
    <w:rsid w:val="004B1A1A"/>
    <w:rsid w:val="004E12F8"/>
    <w:rsid w:val="004F0C45"/>
    <w:rsid w:val="00507E52"/>
    <w:rsid w:val="005179F9"/>
    <w:rsid w:val="00535C59"/>
    <w:rsid w:val="00537488"/>
    <w:rsid w:val="00550E79"/>
    <w:rsid w:val="005970E0"/>
    <w:rsid w:val="005A5483"/>
    <w:rsid w:val="005A5B7E"/>
    <w:rsid w:val="005A6EE0"/>
    <w:rsid w:val="005B1562"/>
    <w:rsid w:val="005C231C"/>
    <w:rsid w:val="005D0FF7"/>
    <w:rsid w:val="0060015D"/>
    <w:rsid w:val="00626397"/>
    <w:rsid w:val="00646048"/>
    <w:rsid w:val="006501B9"/>
    <w:rsid w:val="00654C95"/>
    <w:rsid w:val="00665FF5"/>
    <w:rsid w:val="006675C3"/>
    <w:rsid w:val="00672F6D"/>
    <w:rsid w:val="00677F9A"/>
    <w:rsid w:val="0069329A"/>
    <w:rsid w:val="006B263A"/>
    <w:rsid w:val="006D1CFD"/>
    <w:rsid w:val="006D59EB"/>
    <w:rsid w:val="006D7941"/>
    <w:rsid w:val="006E5F5A"/>
    <w:rsid w:val="006E6977"/>
    <w:rsid w:val="00701904"/>
    <w:rsid w:val="00707F8A"/>
    <w:rsid w:val="007177C7"/>
    <w:rsid w:val="00726FD0"/>
    <w:rsid w:val="00747FF5"/>
    <w:rsid w:val="00752780"/>
    <w:rsid w:val="007A253F"/>
    <w:rsid w:val="007A4134"/>
    <w:rsid w:val="007A56A7"/>
    <w:rsid w:val="007A5ABE"/>
    <w:rsid w:val="007A6203"/>
    <w:rsid w:val="007B563E"/>
    <w:rsid w:val="007E04D8"/>
    <w:rsid w:val="007F0C45"/>
    <w:rsid w:val="00822851"/>
    <w:rsid w:val="00840DB8"/>
    <w:rsid w:val="0084778A"/>
    <w:rsid w:val="00862DC2"/>
    <w:rsid w:val="00880CC9"/>
    <w:rsid w:val="00882DD0"/>
    <w:rsid w:val="008927AD"/>
    <w:rsid w:val="008D0291"/>
    <w:rsid w:val="008D61B1"/>
    <w:rsid w:val="008E6E56"/>
    <w:rsid w:val="008F64DA"/>
    <w:rsid w:val="0090052E"/>
    <w:rsid w:val="009361AA"/>
    <w:rsid w:val="00940D23"/>
    <w:rsid w:val="00962EF2"/>
    <w:rsid w:val="00970BA5"/>
    <w:rsid w:val="0097182D"/>
    <w:rsid w:val="00981CE6"/>
    <w:rsid w:val="0098392D"/>
    <w:rsid w:val="009A1675"/>
    <w:rsid w:val="009B1A04"/>
    <w:rsid w:val="009C206C"/>
    <w:rsid w:val="009D11FE"/>
    <w:rsid w:val="009D23F6"/>
    <w:rsid w:val="009D6B7E"/>
    <w:rsid w:val="009E209B"/>
    <w:rsid w:val="009E3F5C"/>
    <w:rsid w:val="009F7697"/>
    <w:rsid w:val="00A213D8"/>
    <w:rsid w:val="00A32D18"/>
    <w:rsid w:val="00A35698"/>
    <w:rsid w:val="00A43FD4"/>
    <w:rsid w:val="00A55DA6"/>
    <w:rsid w:val="00A61E4C"/>
    <w:rsid w:val="00A7414D"/>
    <w:rsid w:val="00A76858"/>
    <w:rsid w:val="00A838F5"/>
    <w:rsid w:val="00A85F3D"/>
    <w:rsid w:val="00A929E9"/>
    <w:rsid w:val="00B16C97"/>
    <w:rsid w:val="00B20CC3"/>
    <w:rsid w:val="00B22A87"/>
    <w:rsid w:val="00B23180"/>
    <w:rsid w:val="00B278D5"/>
    <w:rsid w:val="00B4797C"/>
    <w:rsid w:val="00B53B48"/>
    <w:rsid w:val="00B5500D"/>
    <w:rsid w:val="00B6232E"/>
    <w:rsid w:val="00B6659F"/>
    <w:rsid w:val="00B86E3F"/>
    <w:rsid w:val="00BB1255"/>
    <w:rsid w:val="00BC7225"/>
    <w:rsid w:val="00BD530A"/>
    <w:rsid w:val="00BE720C"/>
    <w:rsid w:val="00BE7F1E"/>
    <w:rsid w:val="00BF2561"/>
    <w:rsid w:val="00BF5AE1"/>
    <w:rsid w:val="00BF6CF4"/>
    <w:rsid w:val="00C07867"/>
    <w:rsid w:val="00C218B5"/>
    <w:rsid w:val="00C3407E"/>
    <w:rsid w:val="00C72D32"/>
    <w:rsid w:val="00C7558E"/>
    <w:rsid w:val="00C7668B"/>
    <w:rsid w:val="00C90ECC"/>
    <w:rsid w:val="00C92A67"/>
    <w:rsid w:val="00CA3EA4"/>
    <w:rsid w:val="00CB194C"/>
    <w:rsid w:val="00CF17B4"/>
    <w:rsid w:val="00CF1D8A"/>
    <w:rsid w:val="00D12BE0"/>
    <w:rsid w:val="00D1688F"/>
    <w:rsid w:val="00D32F58"/>
    <w:rsid w:val="00D44EA1"/>
    <w:rsid w:val="00D46004"/>
    <w:rsid w:val="00D8335B"/>
    <w:rsid w:val="00D91383"/>
    <w:rsid w:val="00DB692D"/>
    <w:rsid w:val="00DE3287"/>
    <w:rsid w:val="00E00A69"/>
    <w:rsid w:val="00E035D8"/>
    <w:rsid w:val="00E513AA"/>
    <w:rsid w:val="00E644E2"/>
    <w:rsid w:val="00E83E52"/>
    <w:rsid w:val="00E90C75"/>
    <w:rsid w:val="00E92A0C"/>
    <w:rsid w:val="00EA1A61"/>
    <w:rsid w:val="00EB06E1"/>
    <w:rsid w:val="00EC031C"/>
    <w:rsid w:val="00EC1A38"/>
    <w:rsid w:val="00ED3A8A"/>
    <w:rsid w:val="00EE0DD3"/>
    <w:rsid w:val="00EE3757"/>
    <w:rsid w:val="00EF3B73"/>
    <w:rsid w:val="00EF3BC2"/>
    <w:rsid w:val="00F024F0"/>
    <w:rsid w:val="00F17F4F"/>
    <w:rsid w:val="00F323F3"/>
    <w:rsid w:val="00F4603E"/>
    <w:rsid w:val="00F468FC"/>
    <w:rsid w:val="00F5037C"/>
    <w:rsid w:val="00F521F5"/>
    <w:rsid w:val="00F53D17"/>
    <w:rsid w:val="00F64A37"/>
    <w:rsid w:val="00F66E6A"/>
    <w:rsid w:val="00F80EFD"/>
    <w:rsid w:val="00FC65B2"/>
    <w:rsid w:val="00FD467B"/>
    <w:rsid w:val="00FD4CA6"/>
    <w:rsid w:val="00FF576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Isvadu_israsas.dotx</Template>
  <TotalTime>94</TotalTime>
  <Pages>25</Pages>
  <Words>5115</Words>
  <Characters>34076</Characters>
  <Application>Microsoft Office Word</Application>
  <DocSecurity>0</DocSecurity>
  <Lines>283</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2025-02-13T11:33:00Z</dcterms:created>
  <dc:creator>Gustas Straukas</dc:creator>
  <cp:lastModifiedBy>Aušra Leskauskaitė</cp:lastModifiedBy>
  <cp:lastPrinted>2017-08-18T07:39:00Z</cp:lastPrinted>
  <dcterms:modified xsi:type="dcterms:W3CDTF">2025-05-11T20:23:00Z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